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096E"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3DA2D32C" wp14:editId="2A8C086A">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D32C"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147AB5C3"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592BA4A5" wp14:editId="7A583B7C">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8316528" w14:textId="70E94449"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263B87B5" wp14:editId="18C5A98E">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A03C3"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6A0258BD" w14:textId="77777777" w:rsidR="003454B1" w:rsidRDefault="003454B1" w:rsidP="00BA57C9">
      <w:pPr>
        <w:spacing w:after="0"/>
      </w:pPr>
    </w:p>
    <w:p w14:paraId="7713471D" w14:textId="3FED8B52" w:rsidR="003454B1" w:rsidRDefault="006E56D3" w:rsidP="00BA57C9">
      <w:pPr>
        <w:spacing w:after="0"/>
      </w:pPr>
      <w:r w:rsidRPr="006B2351">
        <w:rPr>
          <w:noProof/>
        </w:rPr>
        <mc:AlternateContent>
          <mc:Choice Requires="wps">
            <w:drawing>
              <wp:anchor distT="0" distB="0" distL="114300" distR="114300" simplePos="0" relativeHeight="251658241" behindDoc="0" locked="0" layoutInCell="1" allowOverlap="1" wp14:anchorId="25EEF351" wp14:editId="767CB834">
                <wp:simplePos x="0" y="0"/>
                <wp:positionH relativeFrom="column">
                  <wp:posOffset>1059180</wp:posOffset>
                </wp:positionH>
                <wp:positionV relativeFrom="paragraph">
                  <wp:posOffset>177800</wp:posOffset>
                </wp:positionV>
                <wp:extent cx="4657090" cy="5715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71500"/>
                        </a:xfrm>
                        <a:prstGeom prst="rect">
                          <a:avLst/>
                        </a:prstGeom>
                        <a:solidFill>
                          <a:srgbClr val="003366"/>
                        </a:solidFill>
                        <a:ln w="25400" cap="flat" cmpd="sng" algn="ctr">
                          <a:noFill/>
                          <a:prstDash val="solid"/>
                        </a:ln>
                        <a:effectLst/>
                      </wps:spPr>
                      <wps:txb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EF351" id="Rectangle 1398" o:spid="_x0000_s1027" style="position:absolute;margin-left:83.4pt;margin-top:14pt;width:366.7pt;height: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vyUw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" fillcolor="#036" stroked="f" strokeweight="2pt">
                <v:textbox>
                  <w:txbxContent>
                    <w:p w14:paraId="68F3127E" w14:textId="31017A55" w:rsidR="003454B1" w:rsidRDefault="006E56D3" w:rsidP="003454B1">
                      <w:pPr>
                        <w:jc w:val="center"/>
                        <w:rPr>
                          <w:b/>
                          <w:color w:val="FFFFFF" w:themeColor="background1"/>
                          <w:sz w:val="36"/>
                          <w:szCs w:val="36"/>
                        </w:rPr>
                      </w:pPr>
                      <w:r>
                        <w:rPr>
                          <w:b/>
                          <w:color w:val="FFFFFF" w:themeColor="background1"/>
                          <w:sz w:val="36"/>
                          <w:szCs w:val="36"/>
                        </w:rPr>
                        <w:t>JOB DESCRIPTION</w:t>
                      </w:r>
                    </w:p>
                  </w:txbxContent>
                </v:textbox>
              </v:rect>
            </w:pict>
          </mc:Fallback>
        </mc:AlternateContent>
      </w:r>
    </w:p>
    <w:p w14:paraId="399C186D" w14:textId="77777777" w:rsidR="003454B1" w:rsidRDefault="003454B1" w:rsidP="00BA57C9">
      <w:pPr>
        <w:spacing w:after="0"/>
      </w:pPr>
    </w:p>
    <w:p w14:paraId="3461CEDC" w14:textId="77777777" w:rsidR="003454B1" w:rsidRDefault="003454B1" w:rsidP="00BA57C9">
      <w:pPr>
        <w:spacing w:after="0"/>
      </w:pPr>
    </w:p>
    <w:p w14:paraId="2749AFC8" w14:textId="77777777" w:rsidR="003454B1" w:rsidRDefault="003454B1" w:rsidP="00BA57C9">
      <w:pPr>
        <w:spacing w:after="0"/>
      </w:pPr>
    </w:p>
    <w:p w14:paraId="50E947AC" w14:textId="6FF68E1A" w:rsidR="003454B1" w:rsidRDefault="003454B1" w:rsidP="00BA57C9">
      <w:pPr>
        <w:spacing w:after="0"/>
        <w:rPr>
          <w:rFonts w:ascii="Verdana" w:hAnsi="Verdana"/>
        </w:rPr>
      </w:pPr>
    </w:p>
    <w:tbl>
      <w:tblPr>
        <w:tblStyle w:val="TableGrid"/>
        <w:tblW w:w="0" w:type="auto"/>
        <w:tblLook w:val="04A0" w:firstRow="1" w:lastRow="0" w:firstColumn="1" w:lastColumn="0" w:noHBand="0" w:noVBand="1"/>
      </w:tblPr>
      <w:tblGrid>
        <w:gridCol w:w="3035"/>
        <w:gridCol w:w="7421"/>
      </w:tblGrid>
      <w:tr w:rsidR="00B511D6" w:rsidRPr="00B511D6" w14:paraId="5EAC37F6" w14:textId="77777777" w:rsidTr="20745605">
        <w:tc>
          <w:tcPr>
            <w:tcW w:w="3035" w:type="dxa"/>
          </w:tcPr>
          <w:p w14:paraId="729C729B" w14:textId="4536EE66" w:rsidR="006E56D3" w:rsidRPr="00B511D6" w:rsidRDefault="006E56D3" w:rsidP="00BA57C9">
            <w:pPr>
              <w:spacing w:after="0"/>
              <w:rPr>
                <w:rFonts w:ascii="Gill Sans MT" w:hAnsi="Gill Sans MT"/>
                <w:b/>
                <w:color w:val="1F497D" w:themeColor="text2"/>
              </w:rPr>
            </w:pPr>
            <w:r w:rsidRPr="00B511D6">
              <w:rPr>
                <w:rFonts w:ascii="Gill Sans MT" w:hAnsi="Gill Sans MT"/>
                <w:b/>
                <w:color w:val="1F497D" w:themeColor="text2"/>
              </w:rPr>
              <w:t>Title of post:</w:t>
            </w:r>
          </w:p>
        </w:tc>
        <w:tc>
          <w:tcPr>
            <w:tcW w:w="7421" w:type="dxa"/>
          </w:tcPr>
          <w:p w14:paraId="76E58856" w14:textId="6F657B71" w:rsidR="00167CA5" w:rsidRPr="00B511D6" w:rsidRDefault="006D3A3A" w:rsidP="21A8D809">
            <w:pPr>
              <w:spacing w:after="0"/>
              <w:rPr>
                <w:rFonts w:ascii="Gill Sans MT" w:hAnsi="Gill Sans MT"/>
                <w:b/>
                <w:bCs/>
                <w:color w:val="1F497D" w:themeColor="text2"/>
              </w:rPr>
            </w:pPr>
            <w:r w:rsidRPr="21A8D809">
              <w:rPr>
                <w:rFonts w:ascii="Gill Sans MT" w:hAnsi="Gill Sans MT"/>
                <w:b/>
                <w:bCs/>
                <w:color w:val="1F497D" w:themeColor="text2"/>
              </w:rPr>
              <w:t>P</w:t>
            </w:r>
            <w:r w:rsidR="491D4C33" w:rsidRPr="21A8D809">
              <w:rPr>
                <w:rFonts w:ascii="Gill Sans MT" w:hAnsi="Gill Sans MT"/>
                <w:b/>
                <w:bCs/>
                <w:color w:val="1F497D" w:themeColor="text2"/>
              </w:rPr>
              <w:t>remises Manager</w:t>
            </w:r>
          </w:p>
        </w:tc>
      </w:tr>
      <w:tr w:rsidR="00B511D6" w:rsidRPr="00B511D6" w14:paraId="6636B9FF" w14:textId="77777777" w:rsidTr="20745605">
        <w:tc>
          <w:tcPr>
            <w:tcW w:w="3035" w:type="dxa"/>
          </w:tcPr>
          <w:p w14:paraId="0FEBC7CA" w14:textId="6B42C127"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Purpose:</w:t>
            </w:r>
          </w:p>
        </w:tc>
        <w:tc>
          <w:tcPr>
            <w:tcW w:w="7421" w:type="dxa"/>
          </w:tcPr>
          <w:p w14:paraId="70070266" w14:textId="32272F91" w:rsidR="00923FD0" w:rsidRDefault="00923FD0" w:rsidP="5A32073A">
            <w:pPr>
              <w:spacing w:after="0"/>
              <w:rPr>
                <w:rFonts w:ascii="Gill Sans MT" w:hAnsi="Gill Sans MT"/>
                <w:color w:val="1F497D" w:themeColor="text2"/>
              </w:rPr>
            </w:pPr>
            <w:r w:rsidRPr="20745605">
              <w:rPr>
                <w:rFonts w:ascii="Gill Sans MT" w:hAnsi="Gill Sans MT"/>
                <w:color w:val="1F487C"/>
              </w:rPr>
              <w:t xml:space="preserve">To </w:t>
            </w:r>
            <w:r w:rsidR="65A1484C" w:rsidRPr="20745605">
              <w:rPr>
                <w:rFonts w:ascii="Gill Sans MT" w:hAnsi="Gill Sans MT"/>
                <w:color w:val="1F487C"/>
              </w:rPr>
              <w:t xml:space="preserve">manage all Premises and Cleaning staff across the school </w:t>
            </w:r>
            <w:r w:rsidR="77F57B4F" w:rsidRPr="20745605">
              <w:rPr>
                <w:rFonts w:ascii="Gill Sans MT" w:hAnsi="Gill Sans MT"/>
                <w:color w:val="1F487C"/>
              </w:rPr>
              <w:t>resolving issues quickly and effectively to maintain a safe, clean,</w:t>
            </w:r>
            <w:r w:rsidR="2402612F" w:rsidRPr="20745605">
              <w:rPr>
                <w:rFonts w:ascii="Gill Sans MT" w:hAnsi="Gill Sans MT"/>
                <w:color w:val="1F487C"/>
              </w:rPr>
              <w:t xml:space="preserve"> </w:t>
            </w:r>
            <w:r w:rsidR="77F57B4F" w:rsidRPr="20745605">
              <w:rPr>
                <w:rFonts w:ascii="Gill Sans MT" w:hAnsi="Gill Sans MT"/>
                <w:color w:val="1F487C"/>
              </w:rPr>
              <w:t xml:space="preserve">secure and pleasant learning environment for students, </w:t>
            </w:r>
            <w:bookmarkStart w:id="0" w:name="_Int_xAykH4MW"/>
            <w:r w:rsidR="77F57B4F" w:rsidRPr="20745605">
              <w:rPr>
                <w:rFonts w:ascii="Gill Sans MT" w:hAnsi="Gill Sans MT"/>
                <w:color w:val="1F487C"/>
              </w:rPr>
              <w:t>staff</w:t>
            </w:r>
            <w:bookmarkEnd w:id="0"/>
            <w:r w:rsidR="77F57B4F" w:rsidRPr="20745605">
              <w:rPr>
                <w:rFonts w:ascii="Gill Sans MT" w:hAnsi="Gill Sans MT"/>
                <w:color w:val="1F487C"/>
              </w:rPr>
              <w:t xml:space="preserve"> and visitors.</w:t>
            </w:r>
          </w:p>
          <w:p w14:paraId="754EB587" w14:textId="589D265D" w:rsidR="5A32073A" w:rsidRDefault="5A32073A" w:rsidP="5A32073A">
            <w:pPr>
              <w:spacing w:after="0"/>
              <w:rPr>
                <w:rFonts w:ascii="Gill Sans MT" w:hAnsi="Gill Sans MT"/>
                <w:color w:val="1F487C"/>
              </w:rPr>
            </w:pPr>
          </w:p>
          <w:p w14:paraId="358E4977" w14:textId="481177CB" w:rsidR="021C7C46" w:rsidRDefault="021C7C46" w:rsidP="5A32073A">
            <w:pPr>
              <w:spacing w:after="0"/>
              <w:rPr>
                <w:rFonts w:ascii="Gill Sans MT" w:hAnsi="Gill Sans MT"/>
                <w:color w:val="1F487C"/>
              </w:rPr>
            </w:pPr>
            <w:r w:rsidRPr="20745605">
              <w:rPr>
                <w:rFonts w:ascii="Gill Sans MT" w:hAnsi="Gill Sans MT"/>
                <w:color w:val="1F487C"/>
              </w:rPr>
              <w:t xml:space="preserve">As part of the Premises team, to take responsibility for the </w:t>
            </w:r>
            <w:r w:rsidR="7126F7E6" w:rsidRPr="20745605">
              <w:rPr>
                <w:rFonts w:ascii="Gill Sans MT" w:hAnsi="Gill Sans MT"/>
                <w:color w:val="1F487C"/>
              </w:rPr>
              <w:t>maintenance</w:t>
            </w:r>
            <w:r w:rsidRPr="20745605">
              <w:rPr>
                <w:rFonts w:ascii="Gill Sans MT" w:hAnsi="Gill Sans MT"/>
                <w:color w:val="1F487C"/>
              </w:rPr>
              <w:t xml:space="preserve"> and security of the site, ensuring a safe environment.</w:t>
            </w:r>
          </w:p>
          <w:p w14:paraId="0C8CC4C2" w14:textId="3F28EE2F" w:rsidR="5A32073A" w:rsidRDefault="5A32073A" w:rsidP="5A32073A">
            <w:pPr>
              <w:spacing w:after="0"/>
              <w:rPr>
                <w:rFonts w:ascii="Gill Sans MT" w:hAnsi="Gill Sans MT"/>
                <w:color w:val="1F487C"/>
              </w:rPr>
            </w:pPr>
          </w:p>
          <w:p w14:paraId="52A6293E" w14:textId="772AB739" w:rsidR="021C7C46" w:rsidRDefault="021C7C46" w:rsidP="5A32073A">
            <w:pPr>
              <w:spacing w:after="0"/>
              <w:rPr>
                <w:rFonts w:ascii="Gill Sans MT" w:hAnsi="Gill Sans MT"/>
                <w:color w:val="1F487C"/>
              </w:rPr>
            </w:pPr>
            <w:r w:rsidRPr="20745605">
              <w:rPr>
                <w:rFonts w:ascii="Gill Sans MT" w:hAnsi="Gill Sans MT"/>
                <w:color w:val="1F487C"/>
              </w:rPr>
              <w:t xml:space="preserve">To be responsible for site security, Health &amp; Safety </w:t>
            </w:r>
            <w:bookmarkStart w:id="1" w:name="_Int_uYhyI8u8"/>
            <w:r w:rsidRPr="20745605">
              <w:rPr>
                <w:rFonts w:ascii="Gill Sans MT" w:hAnsi="Gill Sans MT"/>
                <w:color w:val="1F487C"/>
              </w:rPr>
              <w:t>maintenance</w:t>
            </w:r>
            <w:bookmarkEnd w:id="1"/>
            <w:r w:rsidRPr="20745605">
              <w:rPr>
                <w:rFonts w:ascii="Gill Sans MT" w:hAnsi="Gill Sans MT"/>
                <w:color w:val="1F487C"/>
              </w:rPr>
              <w:t xml:space="preserve"> and lettings</w:t>
            </w:r>
            <w:r w:rsidR="00413EB5">
              <w:rPr>
                <w:rFonts w:ascii="Gill Sans MT" w:hAnsi="Gill Sans MT"/>
                <w:color w:val="1F487C"/>
              </w:rPr>
              <w:t xml:space="preserve"> alongside the Senior Caretaker and Premises Team</w:t>
            </w:r>
            <w:r w:rsidRPr="20745605">
              <w:rPr>
                <w:rFonts w:ascii="Gill Sans MT" w:hAnsi="Gill Sans MT"/>
                <w:color w:val="1F487C"/>
              </w:rPr>
              <w:t>.</w:t>
            </w:r>
          </w:p>
          <w:p w14:paraId="635C47AE" w14:textId="125AABFD" w:rsidR="00923FD0" w:rsidRPr="00B511D6" w:rsidRDefault="00923FD0" w:rsidP="007311C9">
            <w:pPr>
              <w:spacing w:after="0"/>
              <w:rPr>
                <w:rFonts w:ascii="Gill Sans MT" w:hAnsi="Gill Sans MT"/>
                <w:bCs/>
                <w:color w:val="1F497D" w:themeColor="text2"/>
              </w:rPr>
            </w:pPr>
          </w:p>
        </w:tc>
      </w:tr>
      <w:tr w:rsidR="00B511D6" w:rsidRPr="00B511D6" w14:paraId="67BC8709" w14:textId="77777777" w:rsidTr="20745605">
        <w:trPr>
          <w:trHeight w:val="467"/>
        </w:trPr>
        <w:tc>
          <w:tcPr>
            <w:tcW w:w="3035" w:type="dxa"/>
          </w:tcPr>
          <w:p w14:paraId="4D778201" w14:textId="4E022519"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Responsible to:</w:t>
            </w:r>
          </w:p>
        </w:tc>
        <w:tc>
          <w:tcPr>
            <w:tcW w:w="7421" w:type="dxa"/>
          </w:tcPr>
          <w:p w14:paraId="7CC3345B" w14:textId="5E0A35B6" w:rsidR="003F5A11" w:rsidRPr="003F5A11" w:rsidRDefault="0040588B" w:rsidP="00BA57C9">
            <w:pPr>
              <w:spacing w:after="0"/>
              <w:rPr>
                <w:rFonts w:ascii="Gill Sans MT" w:hAnsi="Gill Sans MT"/>
                <w:color w:val="1F497D" w:themeColor="text2"/>
              </w:rPr>
            </w:pPr>
            <w:r w:rsidRPr="21A8D809">
              <w:rPr>
                <w:rFonts w:ascii="Gill Sans MT" w:hAnsi="Gill Sans MT"/>
                <w:color w:val="1F497D" w:themeColor="text2"/>
              </w:rPr>
              <w:t xml:space="preserve">Facilities Manager and </w:t>
            </w:r>
            <w:r w:rsidR="00E103AC" w:rsidRPr="21A8D809">
              <w:rPr>
                <w:rFonts w:ascii="Gill Sans MT" w:hAnsi="Gill Sans MT"/>
                <w:color w:val="1F497D" w:themeColor="text2"/>
              </w:rPr>
              <w:t>Head</w:t>
            </w:r>
            <w:r w:rsidR="00843FD4" w:rsidRPr="21A8D809">
              <w:rPr>
                <w:rFonts w:ascii="Gill Sans MT" w:hAnsi="Gill Sans MT"/>
                <w:color w:val="1F497D" w:themeColor="text2"/>
              </w:rPr>
              <w:t>t</w:t>
            </w:r>
            <w:r w:rsidR="00E103AC" w:rsidRPr="21A8D809">
              <w:rPr>
                <w:rFonts w:ascii="Gill Sans MT" w:hAnsi="Gill Sans MT"/>
                <w:color w:val="1F497D" w:themeColor="text2"/>
              </w:rPr>
              <w:t>eacher</w:t>
            </w:r>
          </w:p>
        </w:tc>
      </w:tr>
      <w:tr w:rsidR="00B511D6" w:rsidRPr="00B511D6" w14:paraId="69B0D21D" w14:textId="77777777" w:rsidTr="20745605">
        <w:tc>
          <w:tcPr>
            <w:tcW w:w="3035" w:type="dxa"/>
          </w:tcPr>
          <w:p w14:paraId="61BEC421" w14:textId="10634490"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Liaison with:</w:t>
            </w:r>
          </w:p>
        </w:tc>
        <w:tc>
          <w:tcPr>
            <w:tcW w:w="7421" w:type="dxa"/>
          </w:tcPr>
          <w:p w14:paraId="6E7716C1" w14:textId="16058908" w:rsidR="006E56D3" w:rsidRPr="00B511D6" w:rsidRDefault="00AD0C01" w:rsidP="008719E0">
            <w:pPr>
              <w:rPr>
                <w:rFonts w:ascii="Gill Sans MT" w:hAnsi="Gill Sans MT"/>
                <w:color w:val="1F497D" w:themeColor="text2"/>
              </w:rPr>
            </w:pPr>
            <w:r w:rsidRPr="21A8D809">
              <w:rPr>
                <w:rFonts w:ascii="Gill Sans MT" w:hAnsi="Gill Sans MT"/>
                <w:color w:val="1F497D" w:themeColor="text2"/>
              </w:rPr>
              <w:t>Facilities Manager, Headteacher</w:t>
            </w:r>
            <w:r w:rsidR="6873ADB2" w:rsidRPr="21A8D809">
              <w:rPr>
                <w:rFonts w:ascii="Gill Sans MT" w:hAnsi="Gill Sans MT"/>
                <w:color w:val="1F497D" w:themeColor="text2"/>
              </w:rPr>
              <w:t xml:space="preserve">, </w:t>
            </w:r>
            <w:r w:rsidRPr="21A8D809">
              <w:rPr>
                <w:rFonts w:ascii="Gill Sans MT" w:hAnsi="Gill Sans MT"/>
                <w:color w:val="1F497D" w:themeColor="text2"/>
              </w:rPr>
              <w:t>Premises Team</w:t>
            </w:r>
            <w:r w:rsidR="7444D341" w:rsidRPr="21A8D809">
              <w:rPr>
                <w:rFonts w:ascii="Gill Sans MT" w:hAnsi="Gill Sans MT"/>
                <w:color w:val="1F497D" w:themeColor="text2"/>
              </w:rPr>
              <w:t>, Cleaners</w:t>
            </w:r>
          </w:p>
        </w:tc>
      </w:tr>
      <w:tr w:rsidR="00B511D6" w:rsidRPr="00B511D6" w14:paraId="3C6068AD" w14:textId="77777777" w:rsidTr="20745605">
        <w:trPr>
          <w:trHeight w:val="452"/>
        </w:trPr>
        <w:tc>
          <w:tcPr>
            <w:tcW w:w="3035" w:type="dxa"/>
          </w:tcPr>
          <w:p w14:paraId="398DB6D6" w14:textId="4050EF96"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Working time:</w:t>
            </w:r>
          </w:p>
        </w:tc>
        <w:tc>
          <w:tcPr>
            <w:tcW w:w="7421" w:type="dxa"/>
          </w:tcPr>
          <w:p w14:paraId="7B3AA8F0" w14:textId="799742E2" w:rsidR="006E56D3" w:rsidRDefault="4EBB48DB" w:rsidP="5A32073A">
            <w:pPr>
              <w:rPr>
                <w:rFonts w:ascii="Gill Sans MT" w:hAnsi="Gill Sans MT"/>
                <w:color w:val="1F497D" w:themeColor="text2"/>
              </w:rPr>
            </w:pPr>
            <w:r w:rsidRPr="5A32073A">
              <w:rPr>
                <w:rFonts w:ascii="Gill Sans MT" w:hAnsi="Gill Sans MT"/>
                <w:color w:val="1F487C"/>
              </w:rPr>
              <w:t xml:space="preserve">Full time - </w:t>
            </w:r>
            <w:r w:rsidR="5746A036" w:rsidRPr="5A32073A">
              <w:rPr>
                <w:rFonts w:ascii="Gill Sans MT" w:hAnsi="Gill Sans MT"/>
                <w:color w:val="1F487C"/>
              </w:rPr>
              <w:t>37 hours a week</w:t>
            </w:r>
            <w:r w:rsidR="7451FE08" w:rsidRPr="5A32073A">
              <w:rPr>
                <w:rFonts w:ascii="Gill Sans MT" w:hAnsi="Gill Sans MT"/>
                <w:color w:val="1F487C"/>
              </w:rPr>
              <w:t>,</w:t>
            </w:r>
            <w:r w:rsidR="0FDAAB02" w:rsidRPr="5A32073A">
              <w:rPr>
                <w:rFonts w:ascii="Gill Sans MT" w:hAnsi="Gill Sans MT"/>
                <w:color w:val="1F487C"/>
              </w:rPr>
              <w:t xml:space="preserve"> </w:t>
            </w:r>
            <w:r w:rsidR="00966DE7" w:rsidRPr="5A32073A">
              <w:rPr>
                <w:rFonts w:ascii="Gill Sans MT" w:hAnsi="Gill Sans MT"/>
                <w:color w:val="1F487C"/>
              </w:rPr>
              <w:t>52 weeks a year</w:t>
            </w:r>
            <w:r w:rsidR="0D9C3C84" w:rsidRPr="5A32073A">
              <w:rPr>
                <w:rFonts w:ascii="Gill Sans MT" w:hAnsi="Gill Sans MT"/>
                <w:color w:val="1F487C"/>
              </w:rPr>
              <w:t xml:space="preserve"> </w:t>
            </w:r>
            <w:r w:rsidR="4C55E068" w:rsidRPr="5A32073A">
              <w:rPr>
                <w:rFonts w:ascii="Gill Sans MT" w:hAnsi="Gill Sans MT"/>
                <w:color w:val="1F487C"/>
              </w:rPr>
              <w:t>(</w:t>
            </w:r>
            <w:r w:rsidR="0D9C3C84" w:rsidRPr="5A32073A">
              <w:rPr>
                <w:rFonts w:ascii="Gill Sans MT" w:hAnsi="Gill Sans MT"/>
                <w:color w:val="1F487C"/>
              </w:rPr>
              <w:t>including</w:t>
            </w:r>
            <w:r w:rsidR="4C1979E9" w:rsidRPr="5A32073A">
              <w:rPr>
                <w:rFonts w:ascii="Gill Sans MT" w:hAnsi="Gill Sans MT"/>
                <w:color w:val="1F487C"/>
              </w:rPr>
              <w:t xml:space="preserve"> additional hours at the weekend when required</w:t>
            </w:r>
            <w:r w:rsidR="23AE45AD" w:rsidRPr="5A32073A">
              <w:rPr>
                <w:rFonts w:ascii="Gill Sans MT" w:hAnsi="Gill Sans MT"/>
                <w:color w:val="1F487C"/>
              </w:rPr>
              <w:t>)</w:t>
            </w:r>
          </w:p>
          <w:p w14:paraId="0CABF847" w14:textId="7456BA1E" w:rsidR="006553F9" w:rsidRPr="00B511D6" w:rsidRDefault="00413EB5" w:rsidP="009A2574">
            <w:pPr>
              <w:rPr>
                <w:rFonts w:ascii="Gill Sans MT" w:hAnsi="Gill Sans MT"/>
                <w:color w:val="1F497D" w:themeColor="text2"/>
              </w:rPr>
            </w:pPr>
            <w:r>
              <w:rPr>
                <w:rFonts w:ascii="Gill Sans MT" w:hAnsi="Gill Sans MT"/>
                <w:color w:val="1F497D" w:themeColor="text2"/>
              </w:rPr>
              <w:t xml:space="preserve">Shift pattern to be confirmed </w:t>
            </w:r>
            <w:r w:rsidR="0041014C">
              <w:rPr>
                <w:rFonts w:ascii="Gill Sans MT" w:hAnsi="Gill Sans MT"/>
                <w:color w:val="1F497D" w:themeColor="text2"/>
              </w:rPr>
              <w:t>for the successful candidate</w:t>
            </w:r>
          </w:p>
        </w:tc>
      </w:tr>
      <w:tr w:rsidR="00B511D6" w:rsidRPr="00B511D6" w14:paraId="71738BB9" w14:textId="77777777" w:rsidTr="20745605">
        <w:trPr>
          <w:trHeight w:val="334"/>
        </w:trPr>
        <w:tc>
          <w:tcPr>
            <w:tcW w:w="3035" w:type="dxa"/>
          </w:tcPr>
          <w:p w14:paraId="40916FBC" w14:textId="1D96274C" w:rsidR="006E56D3" w:rsidRPr="00B511D6" w:rsidRDefault="006E56D3" w:rsidP="00BA57C9">
            <w:pPr>
              <w:spacing w:after="0"/>
              <w:rPr>
                <w:rFonts w:ascii="Gill Sans MT" w:hAnsi="Gill Sans MT"/>
                <w:bCs/>
                <w:color w:val="1F497D" w:themeColor="text2"/>
              </w:rPr>
            </w:pPr>
            <w:r w:rsidRPr="00B511D6">
              <w:rPr>
                <w:rFonts w:ascii="Gill Sans MT" w:hAnsi="Gill Sans MT"/>
                <w:bCs/>
                <w:color w:val="1F497D" w:themeColor="text2"/>
              </w:rPr>
              <w:t>Local Government Banding:</w:t>
            </w:r>
          </w:p>
        </w:tc>
        <w:tc>
          <w:tcPr>
            <w:tcW w:w="7421" w:type="dxa"/>
          </w:tcPr>
          <w:p w14:paraId="26785577" w14:textId="79BCE95B" w:rsidR="003F5A11" w:rsidRPr="003F5A11" w:rsidRDefault="6A1B13EB" w:rsidP="00BA57C9">
            <w:pPr>
              <w:spacing w:after="0"/>
              <w:rPr>
                <w:rFonts w:ascii="Gill Sans MT" w:hAnsi="Gill Sans MT"/>
                <w:color w:val="1F497D" w:themeColor="text2"/>
              </w:rPr>
            </w:pPr>
            <w:r w:rsidRPr="5A32073A">
              <w:rPr>
                <w:rFonts w:ascii="Gill Sans MT" w:hAnsi="Gill Sans MT"/>
                <w:color w:val="1F487C"/>
              </w:rPr>
              <w:t>7</w:t>
            </w:r>
            <w:r w:rsidR="6B1F6D33" w:rsidRPr="5A32073A">
              <w:rPr>
                <w:rFonts w:ascii="Gill Sans MT" w:hAnsi="Gill Sans MT"/>
                <w:color w:val="1F487C"/>
              </w:rPr>
              <w:t xml:space="preserve"> (£32,115 - £37,938)</w:t>
            </w:r>
          </w:p>
        </w:tc>
      </w:tr>
      <w:tr w:rsidR="00B511D6" w:rsidRPr="00B511D6" w14:paraId="4D2BCB36" w14:textId="77777777" w:rsidTr="20745605">
        <w:trPr>
          <w:trHeight w:val="410"/>
        </w:trPr>
        <w:tc>
          <w:tcPr>
            <w:tcW w:w="3035" w:type="dxa"/>
          </w:tcPr>
          <w:p w14:paraId="54530E85" w14:textId="3037DE22" w:rsidR="006E56D3"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Disclosure Level:</w:t>
            </w:r>
          </w:p>
        </w:tc>
        <w:tc>
          <w:tcPr>
            <w:tcW w:w="7421" w:type="dxa"/>
          </w:tcPr>
          <w:p w14:paraId="1160E487" w14:textId="0C707958" w:rsidR="003F5A11"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Enhanced</w:t>
            </w:r>
          </w:p>
        </w:tc>
      </w:tr>
      <w:tr w:rsidR="00B511D6" w:rsidRPr="00B511D6" w14:paraId="2685F0D5" w14:textId="77777777" w:rsidTr="20745605">
        <w:trPr>
          <w:trHeight w:val="558"/>
        </w:trPr>
        <w:tc>
          <w:tcPr>
            <w:tcW w:w="3035" w:type="dxa"/>
          </w:tcPr>
          <w:p w14:paraId="5C4467DF" w14:textId="3FCD75B5" w:rsidR="00523B74" w:rsidRPr="00B511D6" w:rsidRDefault="00523B74" w:rsidP="00BA57C9">
            <w:pPr>
              <w:spacing w:after="0"/>
              <w:rPr>
                <w:rFonts w:ascii="Gill Sans MT" w:hAnsi="Gill Sans MT"/>
                <w:bCs/>
                <w:color w:val="1F497D" w:themeColor="text2"/>
              </w:rPr>
            </w:pPr>
            <w:r w:rsidRPr="00B511D6">
              <w:rPr>
                <w:rFonts w:ascii="Gill Sans MT" w:hAnsi="Gill Sans MT"/>
                <w:bCs/>
                <w:color w:val="1F497D" w:themeColor="text2"/>
              </w:rPr>
              <w:t>Main Duties:</w:t>
            </w:r>
          </w:p>
        </w:tc>
        <w:tc>
          <w:tcPr>
            <w:tcW w:w="7421" w:type="dxa"/>
          </w:tcPr>
          <w:p w14:paraId="35B4AD1C" w14:textId="3053F92D" w:rsidR="003F5A11" w:rsidRPr="00B03CEC" w:rsidRDefault="532A46D4" w:rsidP="5A32073A">
            <w:pPr>
              <w:numPr>
                <w:ilvl w:val="0"/>
                <w:numId w:val="2"/>
              </w:numPr>
              <w:spacing w:after="0" w:line="240" w:lineRule="auto"/>
              <w:rPr>
                <w:rFonts w:ascii="Gill Sans MT" w:hAnsi="Gill Sans MT"/>
                <w:color w:val="365F91" w:themeColor="accent1" w:themeShade="BF"/>
              </w:rPr>
            </w:pPr>
            <w:r w:rsidRPr="5A32073A">
              <w:rPr>
                <w:rFonts w:ascii="Gill Sans MT" w:hAnsi="Gill Sans MT"/>
                <w:color w:val="365F91" w:themeColor="accent1" w:themeShade="BF"/>
              </w:rPr>
              <w:t>Oversee contractors providing services to the school to ensure these are of the highest standard.</w:t>
            </w:r>
          </w:p>
          <w:p w14:paraId="193F8BAF" w14:textId="7DE68F3E" w:rsidR="003F5A11" w:rsidRPr="00B03CEC" w:rsidRDefault="1794BEBE" w:rsidP="5A32073A">
            <w:pPr>
              <w:numPr>
                <w:ilvl w:val="0"/>
                <w:numId w:val="2"/>
              </w:numPr>
              <w:spacing w:after="0" w:line="240" w:lineRule="auto"/>
              <w:rPr>
                <w:rFonts w:ascii="Gill Sans MT" w:hAnsi="Gill Sans MT"/>
                <w:color w:val="365F91" w:themeColor="accent1" w:themeShade="BF"/>
              </w:rPr>
            </w:pPr>
            <w:r w:rsidRPr="5A32073A">
              <w:rPr>
                <w:rFonts w:ascii="Gill Sans MT" w:hAnsi="Gill Sans MT"/>
                <w:color w:val="365F91" w:themeColor="accent1" w:themeShade="BF"/>
              </w:rPr>
              <w:t xml:space="preserve">Monitor the condition of the site buildings and grounds to ensure that </w:t>
            </w:r>
            <w:r w:rsidR="389DF692" w:rsidRPr="5A32073A">
              <w:rPr>
                <w:rFonts w:ascii="Gill Sans MT" w:hAnsi="Gill Sans MT"/>
                <w:color w:val="365F91" w:themeColor="accent1" w:themeShade="BF"/>
              </w:rPr>
              <w:t>appropriate</w:t>
            </w:r>
            <w:r w:rsidRPr="5A32073A">
              <w:rPr>
                <w:rFonts w:ascii="Gill Sans MT" w:hAnsi="Gill Sans MT"/>
                <w:color w:val="365F91" w:themeColor="accent1" w:themeShade="BF"/>
              </w:rPr>
              <w:t xml:space="preserve"> standards are achieved.</w:t>
            </w:r>
          </w:p>
          <w:p w14:paraId="7DE71259" w14:textId="1D73AC6F" w:rsidR="003F5A11" w:rsidRPr="00B03CEC" w:rsidRDefault="4223795A" w:rsidP="5A32073A">
            <w:pPr>
              <w:numPr>
                <w:ilvl w:val="0"/>
                <w:numId w:val="2"/>
              </w:numPr>
              <w:spacing w:after="0" w:line="240" w:lineRule="auto"/>
              <w:rPr>
                <w:rFonts w:ascii="Gill Sans MT" w:hAnsi="Gill Sans MT"/>
                <w:color w:val="365F91" w:themeColor="accent1" w:themeShade="BF"/>
              </w:rPr>
            </w:pPr>
            <w:r w:rsidRPr="5A32073A">
              <w:rPr>
                <w:rFonts w:ascii="Gill Sans MT" w:hAnsi="Gill Sans MT"/>
                <w:color w:val="365F91" w:themeColor="accent1" w:themeShade="BF"/>
              </w:rPr>
              <w:t>Responsible for all aspects of the school facilities and premises including safety and security of the buildings and grounds.</w:t>
            </w:r>
          </w:p>
          <w:p w14:paraId="1E33310A" w14:textId="20661732" w:rsidR="003F5A11" w:rsidRPr="00B03CEC" w:rsidRDefault="2A667C45" w:rsidP="5A32073A">
            <w:pPr>
              <w:numPr>
                <w:ilvl w:val="0"/>
                <w:numId w:val="2"/>
              </w:numPr>
              <w:spacing w:after="0" w:line="240" w:lineRule="auto"/>
              <w:rPr>
                <w:rFonts w:ascii="Gill Sans MT" w:hAnsi="Gill Sans MT"/>
                <w:color w:val="365F91" w:themeColor="accent1" w:themeShade="BF"/>
              </w:rPr>
            </w:pPr>
            <w:r w:rsidRPr="20745605">
              <w:rPr>
                <w:rFonts w:ascii="Gill Sans MT" w:hAnsi="Gill Sans MT"/>
                <w:color w:val="365F91" w:themeColor="accent1" w:themeShade="BF"/>
              </w:rPr>
              <w:t xml:space="preserve">To manage reading, </w:t>
            </w:r>
            <w:bookmarkStart w:id="2" w:name="_Int_dCdGNiks"/>
            <w:r w:rsidRPr="20745605">
              <w:rPr>
                <w:rFonts w:ascii="Gill Sans MT" w:hAnsi="Gill Sans MT"/>
                <w:color w:val="365F91" w:themeColor="accent1" w:themeShade="BF"/>
              </w:rPr>
              <w:t>recording</w:t>
            </w:r>
            <w:bookmarkEnd w:id="2"/>
            <w:r w:rsidRPr="20745605">
              <w:rPr>
                <w:rFonts w:ascii="Gill Sans MT" w:hAnsi="Gill Sans MT"/>
                <w:color w:val="365F91" w:themeColor="accent1" w:themeShade="BF"/>
              </w:rPr>
              <w:t xml:space="preserve"> and reporting of all metre readings as required.</w:t>
            </w:r>
          </w:p>
          <w:p w14:paraId="7A489DAA" w14:textId="75F346B7" w:rsidR="003F5A11" w:rsidRPr="00B03CEC" w:rsidRDefault="06912515" w:rsidP="5A32073A">
            <w:pPr>
              <w:numPr>
                <w:ilvl w:val="0"/>
                <w:numId w:val="2"/>
              </w:numPr>
              <w:spacing w:after="0" w:line="240" w:lineRule="auto"/>
              <w:rPr>
                <w:rFonts w:ascii="Gill Sans MT" w:hAnsi="Gill Sans MT"/>
                <w:color w:val="365F91" w:themeColor="accent1" w:themeShade="BF"/>
              </w:rPr>
            </w:pPr>
            <w:r w:rsidRPr="20745605">
              <w:rPr>
                <w:rFonts w:ascii="Gill Sans MT" w:hAnsi="Gill Sans MT"/>
                <w:color w:val="365F91" w:themeColor="accent1" w:themeShade="BF"/>
              </w:rPr>
              <w:t xml:space="preserve">Monitoring utility </w:t>
            </w:r>
            <w:r w:rsidR="0295FF84" w:rsidRPr="20745605">
              <w:rPr>
                <w:rFonts w:ascii="Gill Sans MT" w:hAnsi="Gill Sans MT"/>
                <w:color w:val="365F91" w:themeColor="accent1" w:themeShade="BF"/>
              </w:rPr>
              <w:t>usage</w:t>
            </w:r>
            <w:r w:rsidRPr="20745605">
              <w:rPr>
                <w:rFonts w:ascii="Gill Sans MT" w:hAnsi="Gill Sans MT"/>
                <w:color w:val="365F91" w:themeColor="accent1" w:themeShade="BF"/>
              </w:rPr>
              <w:t xml:space="preserve"> and tracking action to reduce expenditure where appropriate.</w:t>
            </w:r>
          </w:p>
          <w:p w14:paraId="2867EE37" w14:textId="29E2ECBA" w:rsidR="003F5A11" w:rsidRPr="00B03CEC" w:rsidRDefault="2A667C45" w:rsidP="5A32073A">
            <w:pPr>
              <w:numPr>
                <w:ilvl w:val="0"/>
                <w:numId w:val="2"/>
              </w:numPr>
              <w:spacing w:after="0" w:line="240" w:lineRule="auto"/>
              <w:rPr>
                <w:rFonts w:ascii="Gill Sans MT" w:hAnsi="Gill Sans MT"/>
                <w:color w:val="365F91" w:themeColor="accent1" w:themeShade="BF"/>
              </w:rPr>
            </w:pPr>
            <w:r w:rsidRPr="20745605">
              <w:rPr>
                <w:rFonts w:ascii="Gill Sans MT" w:hAnsi="Gill Sans MT"/>
                <w:color w:val="365F91" w:themeColor="accent1" w:themeShade="BF"/>
              </w:rPr>
              <w:t>Implement all agreed policies in conjunction with the Facilities Manager</w:t>
            </w:r>
            <w:bookmarkStart w:id="3" w:name="_Int_LOMoFe1i"/>
            <w:r w:rsidRPr="20745605">
              <w:rPr>
                <w:rFonts w:ascii="Gill Sans MT" w:hAnsi="Gill Sans MT"/>
                <w:color w:val="365F91" w:themeColor="accent1" w:themeShade="BF"/>
              </w:rPr>
              <w:t xml:space="preserve">.  </w:t>
            </w:r>
            <w:bookmarkEnd w:id="3"/>
          </w:p>
          <w:p w14:paraId="36D1DBC8" w14:textId="0FA5AC9D" w:rsidR="003F5A11" w:rsidRPr="00B03CEC" w:rsidRDefault="601AD012" w:rsidP="5A32073A">
            <w:pPr>
              <w:numPr>
                <w:ilvl w:val="0"/>
                <w:numId w:val="2"/>
              </w:numPr>
              <w:spacing w:after="0" w:line="240" w:lineRule="auto"/>
              <w:rPr>
                <w:rFonts w:ascii="Gill Sans MT" w:hAnsi="Gill Sans MT"/>
                <w:color w:val="365F91" w:themeColor="accent1" w:themeShade="BF"/>
              </w:rPr>
            </w:pPr>
            <w:r w:rsidRPr="20745605">
              <w:rPr>
                <w:rFonts w:ascii="Gill Sans MT" w:hAnsi="Gill Sans MT"/>
                <w:color w:val="365F91" w:themeColor="accent1" w:themeShade="BF"/>
              </w:rPr>
              <w:t xml:space="preserve">To be able to solicit quotations for work, raise purchase orders, engage </w:t>
            </w:r>
            <w:bookmarkStart w:id="4" w:name="_Int_b2dvA7dS"/>
            <w:r w:rsidRPr="20745605">
              <w:rPr>
                <w:rFonts w:ascii="Gill Sans MT" w:hAnsi="Gill Sans MT"/>
                <w:color w:val="365F91" w:themeColor="accent1" w:themeShade="BF"/>
              </w:rPr>
              <w:t>contractors</w:t>
            </w:r>
            <w:bookmarkEnd w:id="4"/>
            <w:r w:rsidRPr="20745605">
              <w:rPr>
                <w:rFonts w:ascii="Gill Sans MT" w:hAnsi="Gill Sans MT"/>
                <w:color w:val="365F91" w:themeColor="accent1" w:themeShade="BF"/>
              </w:rPr>
              <w:t xml:space="preserve"> and ensure expenditure does not exceed available budgets.</w:t>
            </w:r>
          </w:p>
          <w:p w14:paraId="0632B9D8" w14:textId="37CBEAAB" w:rsidR="003F5A11" w:rsidRPr="00B03CEC" w:rsidRDefault="091DC3BB" w:rsidP="5A32073A">
            <w:pPr>
              <w:numPr>
                <w:ilvl w:val="0"/>
                <w:numId w:val="2"/>
              </w:numPr>
              <w:spacing w:after="0" w:line="240" w:lineRule="auto"/>
              <w:rPr>
                <w:rFonts w:ascii="Gill Sans MT" w:hAnsi="Gill Sans MT"/>
                <w:color w:val="365F91" w:themeColor="accent1" w:themeShade="BF"/>
              </w:rPr>
            </w:pPr>
            <w:r w:rsidRPr="5A32073A">
              <w:rPr>
                <w:rFonts w:ascii="Gill Sans MT" w:hAnsi="Gill Sans MT"/>
                <w:color w:val="365F91" w:themeColor="accent1" w:themeShade="BF"/>
              </w:rPr>
              <w:t xml:space="preserve">To complete the performance management cycle for the Senior Caretaker and </w:t>
            </w:r>
            <w:r w:rsidR="0041014C" w:rsidRPr="5A32073A">
              <w:rPr>
                <w:rFonts w:ascii="Gill Sans MT" w:hAnsi="Gill Sans MT"/>
                <w:color w:val="365F91" w:themeColor="accent1" w:themeShade="BF"/>
              </w:rPr>
              <w:t xml:space="preserve">Cleaning </w:t>
            </w:r>
            <w:r w:rsidR="0041014C">
              <w:rPr>
                <w:rFonts w:ascii="Gill Sans MT" w:hAnsi="Gill Sans MT"/>
                <w:color w:val="365F91" w:themeColor="accent1" w:themeShade="BF"/>
              </w:rPr>
              <w:t>Supervisor</w:t>
            </w:r>
            <w:r w:rsidRPr="5A32073A">
              <w:rPr>
                <w:rFonts w:ascii="Gill Sans MT" w:hAnsi="Gill Sans MT"/>
                <w:color w:val="365F91" w:themeColor="accent1" w:themeShade="BF"/>
              </w:rPr>
              <w:t>.</w:t>
            </w:r>
          </w:p>
          <w:p w14:paraId="4751C1D5" w14:textId="071F1E46" w:rsidR="003F5A11" w:rsidRPr="00B03CEC" w:rsidRDefault="003F5A11" w:rsidP="5A32073A">
            <w:pPr>
              <w:spacing w:after="0" w:line="240" w:lineRule="auto"/>
              <w:jc w:val="both"/>
              <w:rPr>
                <w:rFonts w:ascii="Gill Sans MT" w:hAnsi="Gill Sans MT"/>
                <w:color w:val="000000" w:themeColor="text1"/>
              </w:rPr>
            </w:pPr>
          </w:p>
        </w:tc>
      </w:tr>
      <w:tr w:rsidR="00B511D6" w:rsidRPr="00B511D6" w14:paraId="1F07E471" w14:textId="77777777" w:rsidTr="20745605">
        <w:tc>
          <w:tcPr>
            <w:tcW w:w="3035" w:type="dxa"/>
          </w:tcPr>
          <w:p w14:paraId="6B1CEAFF" w14:textId="34F9DA70" w:rsidR="00523B74" w:rsidRPr="00B511D6" w:rsidRDefault="5546515E" w:rsidP="5A32073A">
            <w:pPr>
              <w:spacing w:after="0"/>
              <w:rPr>
                <w:rFonts w:ascii="Gill Sans MT" w:hAnsi="Gill Sans MT"/>
                <w:color w:val="1F497D" w:themeColor="text2"/>
              </w:rPr>
            </w:pPr>
            <w:r w:rsidRPr="5A32073A">
              <w:rPr>
                <w:rFonts w:ascii="Gill Sans MT" w:hAnsi="Gill Sans MT"/>
                <w:color w:val="1F497D" w:themeColor="text2"/>
              </w:rPr>
              <w:t>Site Security</w:t>
            </w:r>
            <w:r w:rsidR="00284914" w:rsidRPr="5A32073A">
              <w:rPr>
                <w:rFonts w:ascii="Gill Sans MT" w:hAnsi="Gill Sans MT"/>
                <w:color w:val="1F497D" w:themeColor="text2"/>
              </w:rPr>
              <w:t>:</w:t>
            </w:r>
          </w:p>
        </w:tc>
        <w:tc>
          <w:tcPr>
            <w:tcW w:w="7421" w:type="dxa"/>
          </w:tcPr>
          <w:p w14:paraId="0B6F1FE7" w14:textId="03EF3DD6" w:rsidR="66FE56F7" w:rsidRDefault="66FE56F7" w:rsidP="5A32073A">
            <w:pPr>
              <w:numPr>
                <w:ilvl w:val="0"/>
                <w:numId w:val="2"/>
              </w:numPr>
              <w:spacing w:after="0" w:line="240" w:lineRule="auto"/>
              <w:rPr>
                <w:rFonts w:ascii="Gill Sans MT" w:hAnsi="Gill Sans MT"/>
                <w:color w:val="365F91" w:themeColor="accent1" w:themeShade="BF"/>
              </w:rPr>
            </w:pPr>
            <w:r w:rsidRPr="5A32073A">
              <w:rPr>
                <w:rFonts w:ascii="Gill Sans MT" w:hAnsi="Gill Sans MT"/>
                <w:color w:val="365F91" w:themeColor="accent1" w:themeShade="BF"/>
              </w:rPr>
              <w:t>To</w:t>
            </w:r>
            <w:r w:rsidR="320FCF0B" w:rsidRPr="5A32073A">
              <w:rPr>
                <w:rFonts w:ascii="Gill Sans MT" w:hAnsi="Gill Sans MT"/>
                <w:color w:val="365F91" w:themeColor="accent1" w:themeShade="BF"/>
              </w:rPr>
              <w:t xml:space="preserve"> </w:t>
            </w:r>
            <w:r w:rsidRPr="5A32073A">
              <w:rPr>
                <w:rFonts w:ascii="Gill Sans MT" w:hAnsi="Gill Sans MT"/>
                <w:color w:val="365F91" w:themeColor="accent1" w:themeShade="BF"/>
              </w:rPr>
              <w:t>assist</w:t>
            </w:r>
            <w:r w:rsidR="320FCF0B" w:rsidRPr="5A32073A">
              <w:rPr>
                <w:rFonts w:ascii="Gill Sans MT" w:hAnsi="Gill Sans MT"/>
                <w:color w:val="365F91" w:themeColor="accent1" w:themeShade="BF"/>
              </w:rPr>
              <w:t xml:space="preserve"> the Senior Caretaker in keeping the school secure, including CCTV, entry systems and intruder and fire alarms, making sure these are set when the school is closed.</w:t>
            </w:r>
          </w:p>
          <w:p w14:paraId="60BC5005" w14:textId="6E65B8B3" w:rsidR="1B69C8EE" w:rsidRDefault="1B69C8EE" w:rsidP="5A32073A">
            <w:pPr>
              <w:numPr>
                <w:ilvl w:val="0"/>
                <w:numId w:val="2"/>
              </w:numPr>
              <w:spacing w:after="0" w:line="240" w:lineRule="auto"/>
              <w:rPr>
                <w:rFonts w:ascii="Gill Sans MT" w:hAnsi="Gill Sans MT"/>
                <w:color w:val="1F497D" w:themeColor="text2"/>
              </w:rPr>
            </w:pPr>
            <w:r w:rsidRPr="5A32073A">
              <w:rPr>
                <w:rFonts w:ascii="Gill Sans MT" w:hAnsi="Gill Sans MT"/>
                <w:color w:val="1F497D" w:themeColor="text2"/>
              </w:rPr>
              <w:t>To take responsibility for the safe custody of keys, signing issued keys in and out when required ensuring processes are followed.</w:t>
            </w:r>
          </w:p>
          <w:p w14:paraId="2D5703FB" w14:textId="05AB64FC" w:rsidR="1B69C8EE" w:rsidRDefault="1B69C8EE" w:rsidP="5A32073A">
            <w:pPr>
              <w:numPr>
                <w:ilvl w:val="0"/>
                <w:numId w:val="2"/>
              </w:numPr>
              <w:spacing w:after="0" w:line="240" w:lineRule="auto"/>
              <w:rPr>
                <w:rFonts w:ascii="Gill Sans MT" w:hAnsi="Gill Sans MT"/>
                <w:color w:val="1F497D" w:themeColor="text2"/>
              </w:rPr>
            </w:pPr>
            <w:r w:rsidRPr="5A32073A">
              <w:rPr>
                <w:rFonts w:ascii="Gill Sans MT" w:hAnsi="Gill Sans MT"/>
                <w:color w:val="1F497D" w:themeColor="text2"/>
              </w:rPr>
              <w:t xml:space="preserve">To ensure that arrangements are in place for the buildings to be locked and secure at </w:t>
            </w:r>
            <w:r w:rsidR="56DB9ECB" w:rsidRPr="5A32073A">
              <w:rPr>
                <w:rFonts w:ascii="Gill Sans MT" w:hAnsi="Gill Sans MT"/>
                <w:color w:val="1F497D" w:themeColor="text2"/>
              </w:rPr>
              <w:t>the</w:t>
            </w:r>
            <w:r w:rsidRPr="5A32073A">
              <w:rPr>
                <w:rFonts w:ascii="Gill Sans MT" w:hAnsi="Gill Sans MT"/>
                <w:color w:val="1F497D" w:themeColor="text2"/>
              </w:rPr>
              <w:t xml:space="preserve"> end of the day and unlocked in preparation for the day.</w:t>
            </w:r>
          </w:p>
          <w:p w14:paraId="2D44B607" w14:textId="700C9443" w:rsidR="1B69C8EE" w:rsidRDefault="1B69C8EE" w:rsidP="5A32073A">
            <w:pPr>
              <w:numPr>
                <w:ilvl w:val="0"/>
                <w:numId w:val="2"/>
              </w:numPr>
              <w:spacing w:after="0" w:line="240" w:lineRule="auto"/>
              <w:rPr>
                <w:rFonts w:ascii="Gill Sans MT" w:hAnsi="Gill Sans MT"/>
                <w:color w:val="1F497D" w:themeColor="text2"/>
              </w:rPr>
            </w:pPr>
            <w:r w:rsidRPr="5A32073A">
              <w:rPr>
                <w:rFonts w:ascii="Gill Sans MT" w:hAnsi="Gill Sans MT"/>
                <w:color w:val="1F497D" w:themeColor="text2"/>
              </w:rPr>
              <w:t>To ensure that members of staff on duty patrols the building at least once each evening.</w:t>
            </w:r>
          </w:p>
          <w:p w14:paraId="5E0E1C55" w14:textId="6AEC9CAA" w:rsidR="1B69C8EE" w:rsidRDefault="1B69C8EE" w:rsidP="5A32073A">
            <w:pPr>
              <w:numPr>
                <w:ilvl w:val="0"/>
                <w:numId w:val="2"/>
              </w:numPr>
              <w:spacing w:after="0" w:line="240" w:lineRule="auto"/>
              <w:rPr>
                <w:rFonts w:ascii="Gill Sans MT" w:hAnsi="Gill Sans MT"/>
                <w:color w:val="1F497D" w:themeColor="text2"/>
              </w:rPr>
            </w:pPr>
            <w:r w:rsidRPr="5A32073A">
              <w:rPr>
                <w:rFonts w:ascii="Gill Sans MT" w:hAnsi="Gill Sans MT"/>
                <w:color w:val="1F497D" w:themeColor="text2"/>
              </w:rPr>
              <w:t>To ensure all Caretakers are aware of security systems in place, have relevant training and are aware of escalation processes.</w:t>
            </w:r>
          </w:p>
          <w:p w14:paraId="4F703757" w14:textId="318AECA0" w:rsidR="00824BEE" w:rsidRPr="00B511D6" w:rsidRDefault="00824BEE" w:rsidP="0041014C">
            <w:pPr>
              <w:spacing w:after="0" w:line="240" w:lineRule="auto"/>
              <w:jc w:val="both"/>
              <w:rPr>
                <w:rFonts w:ascii="Gill Sans MT" w:hAnsi="Gill Sans MT"/>
                <w:color w:val="1F497D" w:themeColor="text2"/>
              </w:rPr>
            </w:pPr>
          </w:p>
        </w:tc>
      </w:tr>
      <w:tr w:rsidR="00AF3F88" w:rsidRPr="00B511D6" w14:paraId="609EAC66" w14:textId="77777777" w:rsidTr="20745605">
        <w:tc>
          <w:tcPr>
            <w:tcW w:w="3035" w:type="dxa"/>
          </w:tcPr>
          <w:p w14:paraId="6FA45975" w14:textId="33116FF7" w:rsidR="00AF3F88" w:rsidRPr="00AF2B22" w:rsidRDefault="00137A4C" w:rsidP="00BA57C9">
            <w:pPr>
              <w:spacing w:after="0"/>
              <w:rPr>
                <w:rFonts w:ascii="Gill Sans MT" w:hAnsi="Gill Sans MT"/>
                <w:color w:val="1F497D" w:themeColor="text2"/>
              </w:rPr>
            </w:pPr>
            <w:r w:rsidRPr="00137A4C">
              <w:rPr>
                <w:rFonts w:ascii="Gill Sans MT" w:hAnsi="Gill Sans MT"/>
                <w:color w:val="1F497D" w:themeColor="text2"/>
              </w:rPr>
              <w:lastRenderedPageBreak/>
              <w:t>Health and Safety</w:t>
            </w:r>
            <w:r w:rsidR="00284914">
              <w:rPr>
                <w:rFonts w:ascii="Gill Sans MT" w:hAnsi="Gill Sans MT"/>
                <w:color w:val="1F497D" w:themeColor="text2"/>
              </w:rPr>
              <w:t>:</w:t>
            </w:r>
          </w:p>
        </w:tc>
        <w:tc>
          <w:tcPr>
            <w:tcW w:w="7421" w:type="dxa"/>
          </w:tcPr>
          <w:p w14:paraId="78C23B7D" w14:textId="01109BBA" w:rsidR="001A212B" w:rsidRPr="009477E0" w:rsidRDefault="6AF3C390" w:rsidP="5A32073A">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 xml:space="preserve">To keep up to date with changes in relevant </w:t>
            </w:r>
            <w:r w:rsidR="001A212B" w:rsidRPr="20745605">
              <w:rPr>
                <w:rFonts w:ascii="Gill Sans MT" w:hAnsi="Gill Sans MT"/>
                <w:color w:val="365F91" w:themeColor="accent1" w:themeShade="BF"/>
              </w:rPr>
              <w:t xml:space="preserve">Health and Safety </w:t>
            </w:r>
            <w:r w:rsidR="23B98F88" w:rsidRPr="20745605">
              <w:rPr>
                <w:rFonts w:ascii="Gill Sans MT" w:hAnsi="Gill Sans MT"/>
                <w:color w:val="365F91" w:themeColor="accent1" w:themeShade="BF"/>
              </w:rPr>
              <w:t>law, fire and</w:t>
            </w:r>
            <w:r w:rsidR="54B1FB00" w:rsidRPr="20745605">
              <w:rPr>
                <w:rFonts w:ascii="Gill Sans MT" w:hAnsi="Gill Sans MT"/>
                <w:color w:val="365F91" w:themeColor="accent1" w:themeShade="BF"/>
              </w:rPr>
              <w:t xml:space="preserve"> </w:t>
            </w:r>
            <w:r w:rsidR="23B98F88" w:rsidRPr="20745605">
              <w:rPr>
                <w:rFonts w:ascii="Gill Sans MT" w:hAnsi="Gill Sans MT"/>
                <w:color w:val="365F91" w:themeColor="accent1" w:themeShade="BF"/>
              </w:rPr>
              <w:t xml:space="preserve">building regulations, ensuring prompt </w:t>
            </w:r>
            <w:r w:rsidR="2273F34C" w:rsidRPr="20745605">
              <w:rPr>
                <w:rFonts w:ascii="Gill Sans MT" w:hAnsi="Gill Sans MT"/>
                <w:color w:val="365F91" w:themeColor="accent1" w:themeShade="BF"/>
              </w:rPr>
              <w:t>compliance</w:t>
            </w:r>
            <w:r w:rsidR="23B98F88" w:rsidRPr="20745605">
              <w:rPr>
                <w:rFonts w:ascii="Gill Sans MT" w:hAnsi="Gill Sans MT"/>
                <w:color w:val="365F91" w:themeColor="accent1" w:themeShade="BF"/>
              </w:rPr>
              <w:t xml:space="preserve">, implementation, </w:t>
            </w:r>
            <w:bookmarkStart w:id="5" w:name="_Int_G587TbAQ"/>
            <w:r w:rsidR="23B98F88" w:rsidRPr="20745605">
              <w:rPr>
                <w:rFonts w:ascii="Gill Sans MT" w:hAnsi="Gill Sans MT"/>
                <w:color w:val="365F91" w:themeColor="accent1" w:themeShade="BF"/>
              </w:rPr>
              <w:t>monitoring</w:t>
            </w:r>
            <w:bookmarkEnd w:id="5"/>
            <w:r w:rsidR="23B98F88" w:rsidRPr="20745605">
              <w:rPr>
                <w:rFonts w:ascii="Gill Sans MT" w:hAnsi="Gill Sans MT"/>
                <w:color w:val="365F91" w:themeColor="accent1" w:themeShade="BF"/>
              </w:rPr>
              <w:t xml:space="preserve"> and record keeping</w:t>
            </w:r>
            <w:r w:rsidR="001A212B" w:rsidRPr="20745605">
              <w:rPr>
                <w:rFonts w:ascii="Gill Sans MT" w:hAnsi="Gill Sans MT"/>
                <w:color w:val="365F91" w:themeColor="accent1" w:themeShade="BF"/>
              </w:rPr>
              <w:t>.</w:t>
            </w:r>
          </w:p>
          <w:p w14:paraId="4AE093BA" w14:textId="06F98C42" w:rsidR="001A212B" w:rsidRPr="009477E0" w:rsidRDefault="60D280BA" w:rsidP="5A32073A">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 xml:space="preserve">Lead Health &amp; Safety training for all </w:t>
            </w:r>
            <w:bookmarkStart w:id="6" w:name="_Int_KQgFWGB7"/>
            <w:r w:rsidRPr="20745605">
              <w:rPr>
                <w:rFonts w:ascii="Gill Sans MT" w:hAnsi="Gill Sans MT"/>
                <w:color w:val="365F91" w:themeColor="accent1" w:themeShade="BF"/>
              </w:rPr>
              <w:t>new staff</w:t>
            </w:r>
            <w:bookmarkEnd w:id="6"/>
            <w:r w:rsidRPr="20745605">
              <w:rPr>
                <w:rFonts w:ascii="Gill Sans MT" w:hAnsi="Gill Sans MT"/>
                <w:color w:val="365F91" w:themeColor="accent1" w:themeShade="BF"/>
              </w:rPr>
              <w:t>.</w:t>
            </w:r>
          </w:p>
          <w:p w14:paraId="14304D16" w14:textId="0BA7CF83" w:rsidR="001A212B" w:rsidRPr="009477E0" w:rsidRDefault="60D280BA" w:rsidP="5A32073A">
            <w:pPr>
              <w:pStyle w:val="ListParagraph"/>
              <w:numPr>
                <w:ilvl w:val="0"/>
                <w:numId w:val="2"/>
              </w:numPr>
              <w:rPr>
                <w:rFonts w:ascii="Gill Sans MT" w:hAnsi="Gill Sans MT"/>
                <w:color w:val="365F91" w:themeColor="accent1" w:themeShade="BF"/>
              </w:rPr>
            </w:pPr>
            <w:r w:rsidRPr="5A32073A">
              <w:rPr>
                <w:rFonts w:ascii="Gill Sans MT" w:hAnsi="Gill Sans MT"/>
                <w:color w:val="365F91" w:themeColor="accent1" w:themeShade="BF"/>
              </w:rPr>
              <w:t>Ensure all members of the site team follow Health &amp; Safety procedures.</w:t>
            </w:r>
          </w:p>
          <w:p w14:paraId="0F08D34B" w14:textId="617191C8" w:rsidR="001A212B" w:rsidRPr="009477E0" w:rsidRDefault="217D6F03" w:rsidP="5A32073A">
            <w:pPr>
              <w:pStyle w:val="ListParagraph"/>
              <w:numPr>
                <w:ilvl w:val="0"/>
                <w:numId w:val="2"/>
              </w:numPr>
              <w:rPr>
                <w:rFonts w:ascii="Gill Sans MT" w:hAnsi="Gill Sans MT"/>
                <w:color w:val="365F91" w:themeColor="accent1" w:themeShade="BF"/>
              </w:rPr>
            </w:pPr>
            <w:r w:rsidRPr="5A32073A">
              <w:rPr>
                <w:rFonts w:ascii="Gill Sans MT" w:hAnsi="Gill Sans MT"/>
                <w:color w:val="365F91" w:themeColor="accent1" w:themeShade="BF"/>
              </w:rPr>
              <w:t>Ensure the school complies with all current legislation in relation to sit</w:t>
            </w:r>
            <w:r w:rsidR="5FA5EA1A" w:rsidRPr="5A32073A">
              <w:rPr>
                <w:rFonts w:ascii="Gill Sans MT" w:hAnsi="Gill Sans MT"/>
                <w:color w:val="365F91" w:themeColor="accent1" w:themeShade="BF"/>
              </w:rPr>
              <w:t>e safety and facilities management including the maintenance of appropriate records</w:t>
            </w:r>
          </w:p>
        </w:tc>
      </w:tr>
      <w:tr w:rsidR="20745605" w14:paraId="1F314BF8" w14:textId="77777777" w:rsidTr="20745605">
        <w:trPr>
          <w:trHeight w:val="300"/>
        </w:trPr>
        <w:tc>
          <w:tcPr>
            <w:tcW w:w="3035" w:type="dxa"/>
          </w:tcPr>
          <w:p w14:paraId="6BFDC077" w14:textId="4B651CE8" w:rsidR="386E2994" w:rsidRDefault="386E2994" w:rsidP="20745605">
            <w:pPr>
              <w:rPr>
                <w:rFonts w:ascii="Gill Sans MT" w:hAnsi="Gill Sans MT"/>
                <w:color w:val="1F497D" w:themeColor="text2"/>
              </w:rPr>
            </w:pPr>
            <w:r w:rsidRPr="20745605">
              <w:rPr>
                <w:rFonts w:ascii="Gill Sans MT" w:hAnsi="Gill Sans MT"/>
                <w:color w:val="1F497D" w:themeColor="text2"/>
              </w:rPr>
              <w:t>Premises Management:</w:t>
            </w:r>
          </w:p>
        </w:tc>
        <w:tc>
          <w:tcPr>
            <w:tcW w:w="7421" w:type="dxa"/>
          </w:tcPr>
          <w:p w14:paraId="7FA601D4" w14:textId="6D053F95" w:rsidR="3730EBFC" w:rsidRDefault="3730EBFC"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regularly assess the condition of the building, reporting any defects and assessing the nature and extent of any repair work required.</w:t>
            </w:r>
          </w:p>
          <w:p w14:paraId="695E2533" w14:textId="3E531E99" w:rsidR="3730EBFC" w:rsidRDefault="3730EBFC"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Record all small maintenance jobs that need to be done including painting, locks, joinery, simple plumbing, gas work and electrical testing of appliances, determine when these jobs need to be</w:t>
            </w:r>
            <w:r w:rsidR="5EA95A37" w:rsidRPr="20745605">
              <w:rPr>
                <w:rFonts w:ascii="Gill Sans MT" w:hAnsi="Gill Sans MT"/>
                <w:color w:val="365F91" w:themeColor="accent1" w:themeShade="BF"/>
              </w:rPr>
              <w:t xml:space="preserve"> </w:t>
            </w:r>
            <w:r w:rsidRPr="20745605">
              <w:rPr>
                <w:rFonts w:ascii="Gill Sans MT" w:hAnsi="Gill Sans MT"/>
                <w:color w:val="365F91" w:themeColor="accent1" w:themeShade="BF"/>
              </w:rPr>
              <w:t>done and undertake these</w:t>
            </w:r>
            <w:r w:rsidR="653BF462" w:rsidRPr="20745605">
              <w:rPr>
                <w:rFonts w:ascii="Gill Sans MT" w:hAnsi="Gill Sans MT"/>
                <w:color w:val="365F91" w:themeColor="accent1" w:themeShade="BF"/>
              </w:rPr>
              <w:t xml:space="preserve"> within the time and capabilities of yourself and the Premises team.</w:t>
            </w:r>
          </w:p>
          <w:p w14:paraId="49BFCE4D" w14:textId="26779267" w:rsidR="653BF462" w:rsidRDefault="653BF46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take responsibility for the ordering, receiving and storage of goods, maintaining an inventory of tools and premises equipment and furniture, fixtures and fittings ensuring sufficient materials are available to support emergency repairs.</w:t>
            </w:r>
          </w:p>
          <w:p w14:paraId="2FE67C1E" w14:textId="5879E2ED" w:rsidR="653BF462" w:rsidRDefault="653BF46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 xml:space="preserve">To keep under constant review the appearance and state of </w:t>
            </w:r>
            <w:r w:rsidR="48ADEC34" w:rsidRPr="20745605">
              <w:rPr>
                <w:rFonts w:ascii="Gill Sans MT" w:hAnsi="Gill Sans MT"/>
                <w:color w:val="365F91" w:themeColor="accent1" w:themeShade="BF"/>
              </w:rPr>
              <w:t>repair of</w:t>
            </w:r>
            <w:r w:rsidRPr="20745605">
              <w:rPr>
                <w:rFonts w:ascii="Gill Sans MT" w:hAnsi="Gill Sans MT"/>
                <w:color w:val="365F91" w:themeColor="accent1" w:themeShade="BF"/>
              </w:rPr>
              <w:t xml:space="preserve"> the classrooms.</w:t>
            </w:r>
          </w:p>
          <w:p w14:paraId="3FDD1677" w14:textId="7577DAF1" w:rsidR="653BF462" w:rsidRDefault="653BF46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Ensure that the premises are kept free from pests and vermin.</w:t>
            </w:r>
          </w:p>
          <w:p w14:paraId="7546EF7D" w14:textId="4AA066BE" w:rsidR="653BF462" w:rsidRDefault="653BF46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contribute to decisions regarding site development and be the point of contact for all contractors.</w:t>
            </w:r>
          </w:p>
        </w:tc>
      </w:tr>
      <w:tr w:rsidR="20745605" w14:paraId="33A0CEAB" w14:textId="77777777" w:rsidTr="20745605">
        <w:trPr>
          <w:trHeight w:val="300"/>
        </w:trPr>
        <w:tc>
          <w:tcPr>
            <w:tcW w:w="3035" w:type="dxa"/>
          </w:tcPr>
          <w:p w14:paraId="2F0447EE" w14:textId="01D7B658" w:rsidR="653BF462" w:rsidRDefault="653BF462" w:rsidP="20745605">
            <w:pPr>
              <w:rPr>
                <w:rFonts w:ascii="Gill Sans MT" w:hAnsi="Gill Sans MT"/>
                <w:color w:val="1F497D" w:themeColor="text2"/>
              </w:rPr>
            </w:pPr>
            <w:r w:rsidRPr="20745605">
              <w:rPr>
                <w:rFonts w:ascii="Gill Sans MT" w:hAnsi="Gill Sans MT"/>
                <w:color w:val="1F497D" w:themeColor="text2"/>
              </w:rPr>
              <w:t>Ground Maintenance:</w:t>
            </w:r>
          </w:p>
        </w:tc>
        <w:tc>
          <w:tcPr>
            <w:tcW w:w="7421" w:type="dxa"/>
          </w:tcPr>
          <w:p w14:paraId="5294903E" w14:textId="58792099" w:rsidR="653BF462" w:rsidRDefault="653BF46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 xml:space="preserve">To ensure the Premises team are maintaining the grounds to a high standard, undertaking </w:t>
            </w:r>
            <w:bookmarkStart w:id="7" w:name="_Int_bsGjNdH5"/>
            <w:r w:rsidRPr="20745605">
              <w:rPr>
                <w:rFonts w:ascii="Gill Sans MT" w:hAnsi="Gill Sans MT"/>
                <w:color w:val="365F91" w:themeColor="accent1" w:themeShade="BF"/>
              </w:rPr>
              <w:t>rubbish</w:t>
            </w:r>
            <w:bookmarkEnd w:id="7"/>
            <w:r w:rsidRPr="20745605">
              <w:rPr>
                <w:rFonts w:ascii="Gill Sans MT" w:hAnsi="Gill Sans MT"/>
                <w:color w:val="365F91" w:themeColor="accent1" w:themeShade="BF"/>
              </w:rPr>
              <w:t xml:space="preserve"> removal, path clearance, weeding and tree and shrub pruning as and when required.</w:t>
            </w:r>
          </w:p>
          <w:p w14:paraId="566A1654" w14:textId="44226830" w:rsidR="653BF462" w:rsidRDefault="653BF46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monitor the ground maintenance contract and ensure that it is performed to a high standard and to organise specialist grounds work as required.</w:t>
            </w:r>
          </w:p>
          <w:p w14:paraId="0A9C536A" w14:textId="4FBA5341" w:rsidR="653BF462" w:rsidRDefault="653BF46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 xml:space="preserve">To </w:t>
            </w:r>
            <w:r w:rsidR="47D9C6CF" w:rsidRPr="20745605">
              <w:rPr>
                <w:rFonts w:ascii="Gill Sans MT" w:hAnsi="Gill Sans MT"/>
                <w:color w:val="365F91" w:themeColor="accent1" w:themeShade="BF"/>
              </w:rPr>
              <w:t>monitor</w:t>
            </w:r>
            <w:r w:rsidRPr="20745605">
              <w:rPr>
                <w:rFonts w:ascii="Gill Sans MT" w:hAnsi="Gill Sans MT"/>
                <w:color w:val="365F91" w:themeColor="accent1" w:themeShade="BF"/>
              </w:rPr>
              <w:t xml:space="preserve"> the perimeter of the boundaries with the Senior Caretaker and Facilities Manager at least once per term to ensure that all fences are safe and secure.</w:t>
            </w:r>
          </w:p>
        </w:tc>
      </w:tr>
      <w:tr w:rsidR="20745605" w14:paraId="5E385865" w14:textId="77777777" w:rsidTr="20745605">
        <w:trPr>
          <w:trHeight w:val="300"/>
        </w:trPr>
        <w:tc>
          <w:tcPr>
            <w:tcW w:w="3035" w:type="dxa"/>
          </w:tcPr>
          <w:p w14:paraId="2B8168F0" w14:textId="76D64A61" w:rsidR="30149822" w:rsidRDefault="30149822" w:rsidP="20745605">
            <w:pPr>
              <w:rPr>
                <w:rFonts w:ascii="Gill Sans MT" w:hAnsi="Gill Sans MT"/>
                <w:color w:val="1F497D" w:themeColor="text2"/>
              </w:rPr>
            </w:pPr>
            <w:r w:rsidRPr="20745605">
              <w:rPr>
                <w:rFonts w:ascii="Gill Sans MT" w:hAnsi="Gill Sans MT"/>
                <w:color w:val="1F497D" w:themeColor="text2"/>
              </w:rPr>
              <w:t>Lettings:</w:t>
            </w:r>
          </w:p>
        </w:tc>
        <w:tc>
          <w:tcPr>
            <w:tcW w:w="7421" w:type="dxa"/>
          </w:tcPr>
          <w:p w14:paraId="26F8FF09" w14:textId="77BD9520" w:rsidR="30149822" w:rsidRDefault="3014982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 xml:space="preserve">To </w:t>
            </w:r>
            <w:r w:rsidR="003A11AD">
              <w:rPr>
                <w:rFonts w:ascii="Gill Sans MT" w:hAnsi="Gill Sans MT"/>
                <w:color w:val="365F91" w:themeColor="accent1" w:themeShade="BF"/>
              </w:rPr>
              <w:t xml:space="preserve">ensure </w:t>
            </w:r>
            <w:r w:rsidRPr="20745605">
              <w:rPr>
                <w:rFonts w:ascii="Gill Sans MT" w:hAnsi="Gill Sans MT"/>
                <w:color w:val="365F91" w:themeColor="accent1" w:themeShade="BF"/>
              </w:rPr>
              <w:t xml:space="preserve">the </w:t>
            </w:r>
            <w:r w:rsidR="003A11AD">
              <w:rPr>
                <w:rFonts w:ascii="Gill Sans MT" w:hAnsi="Gill Sans MT"/>
                <w:color w:val="365F91" w:themeColor="accent1" w:themeShade="BF"/>
              </w:rPr>
              <w:t>Senior Caretaker is maintaining</w:t>
            </w:r>
            <w:r w:rsidRPr="20745605">
              <w:rPr>
                <w:rFonts w:ascii="Gill Sans MT" w:hAnsi="Gill Sans MT"/>
                <w:color w:val="365F91" w:themeColor="accent1" w:themeShade="BF"/>
              </w:rPr>
              <w:t xml:space="preserve"> the safe and efficient use of the site and carrying out appropriate induction for hirers, including fire evacuation procedures</w:t>
            </w:r>
            <w:r w:rsidR="00F50141">
              <w:rPr>
                <w:rFonts w:ascii="Gill Sans MT" w:hAnsi="Gill Sans MT"/>
                <w:color w:val="365F91" w:themeColor="accent1" w:themeShade="BF"/>
              </w:rPr>
              <w:t xml:space="preserve"> for all lettings</w:t>
            </w:r>
            <w:r w:rsidRPr="20745605">
              <w:rPr>
                <w:rFonts w:ascii="Gill Sans MT" w:hAnsi="Gill Sans MT"/>
                <w:color w:val="365F91" w:themeColor="accent1" w:themeShade="BF"/>
              </w:rPr>
              <w:t>.</w:t>
            </w:r>
          </w:p>
          <w:p w14:paraId="0CD3F677" w14:textId="56E15D93" w:rsidR="30149822" w:rsidRDefault="00F50141" w:rsidP="20745605">
            <w:pPr>
              <w:pStyle w:val="ListParagraph"/>
              <w:numPr>
                <w:ilvl w:val="0"/>
                <w:numId w:val="2"/>
              </w:numPr>
              <w:rPr>
                <w:rFonts w:ascii="Gill Sans MT" w:hAnsi="Gill Sans MT"/>
                <w:color w:val="365F91" w:themeColor="accent1" w:themeShade="BF"/>
              </w:rPr>
            </w:pPr>
            <w:r>
              <w:rPr>
                <w:rFonts w:ascii="Gill Sans MT" w:hAnsi="Gill Sans MT"/>
                <w:color w:val="365F91" w:themeColor="accent1" w:themeShade="BF"/>
              </w:rPr>
              <w:t xml:space="preserve">Ensure the Senior Caretaker informs you and resolves </w:t>
            </w:r>
            <w:r w:rsidR="30149822" w:rsidRPr="20745605">
              <w:rPr>
                <w:rFonts w:ascii="Gill Sans MT" w:hAnsi="Gill Sans MT"/>
                <w:color w:val="365F91" w:themeColor="accent1" w:themeShade="BF"/>
              </w:rPr>
              <w:t>any issues as they arise and report any abuse of the letting system.</w:t>
            </w:r>
          </w:p>
          <w:p w14:paraId="7E3B52A0" w14:textId="2BE8A4FC" w:rsidR="30149822" w:rsidRDefault="3014982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 xml:space="preserve">To ensure the </w:t>
            </w:r>
            <w:r w:rsidR="00EA2CAC">
              <w:rPr>
                <w:rFonts w:ascii="Gill Sans MT" w:hAnsi="Gill Sans MT"/>
                <w:color w:val="365F91" w:themeColor="accent1" w:themeShade="BF"/>
              </w:rPr>
              <w:t xml:space="preserve">Premises Team set up facilities </w:t>
            </w:r>
            <w:r w:rsidRPr="20745605">
              <w:rPr>
                <w:rFonts w:ascii="Gill Sans MT" w:hAnsi="Gill Sans MT"/>
                <w:color w:val="365F91" w:themeColor="accent1" w:themeShade="BF"/>
              </w:rPr>
              <w:t>for hirers in accordance with the hire agreement, and that the area is left clean after use.</w:t>
            </w:r>
          </w:p>
          <w:p w14:paraId="3B2EA8A7" w14:textId="60889588" w:rsidR="30149822" w:rsidRDefault="30149822"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ensure there is an appropriate member of staff on site during letting</w:t>
            </w:r>
            <w:r w:rsidR="00D007B3">
              <w:rPr>
                <w:rFonts w:ascii="Gill Sans MT" w:hAnsi="Gill Sans MT"/>
                <w:color w:val="365F91" w:themeColor="accent1" w:themeShade="BF"/>
              </w:rPr>
              <w:t xml:space="preserve"> in conjunction with the Senior Caretaker</w:t>
            </w:r>
            <w:r w:rsidRPr="20745605">
              <w:rPr>
                <w:rFonts w:ascii="Gill Sans MT" w:hAnsi="Gill Sans MT"/>
                <w:color w:val="365F91" w:themeColor="accent1" w:themeShade="BF"/>
              </w:rPr>
              <w:t>.</w:t>
            </w:r>
          </w:p>
        </w:tc>
      </w:tr>
      <w:tr w:rsidR="20745605" w14:paraId="6A0FD32F" w14:textId="77777777" w:rsidTr="20745605">
        <w:trPr>
          <w:trHeight w:val="300"/>
        </w:trPr>
        <w:tc>
          <w:tcPr>
            <w:tcW w:w="3035" w:type="dxa"/>
          </w:tcPr>
          <w:p w14:paraId="704B170D" w14:textId="278C726F" w:rsidR="20745605" w:rsidRDefault="20745605" w:rsidP="20745605">
            <w:pPr>
              <w:spacing w:after="0"/>
              <w:rPr>
                <w:rFonts w:ascii="Gill Sans MT" w:hAnsi="Gill Sans MT"/>
                <w:color w:val="1F487C"/>
              </w:rPr>
            </w:pPr>
            <w:r w:rsidRPr="20745605">
              <w:rPr>
                <w:rFonts w:ascii="Gill Sans MT" w:hAnsi="Gill Sans MT"/>
                <w:color w:val="1F487C"/>
              </w:rPr>
              <w:t>Other Specific Duties:</w:t>
            </w:r>
          </w:p>
        </w:tc>
        <w:tc>
          <w:tcPr>
            <w:tcW w:w="7421" w:type="dxa"/>
          </w:tcPr>
          <w:p w14:paraId="13B3D7CB" w14:textId="575AD02E" w:rsidR="20745605" w:rsidRDefault="20745605"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support the school in meeting its legal requirements for worship.</w:t>
            </w:r>
          </w:p>
          <w:p w14:paraId="48DF8A86" w14:textId="75056D2B" w:rsidR="20745605" w:rsidRDefault="20745605"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promote the school’s corporate policies.</w:t>
            </w:r>
          </w:p>
          <w:p w14:paraId="277580F8" w14:textId="5244765A" w:rsidR="20745605" w:rsidRDefault="20745605" w:rsidP="20745605">
            <w:pPr>
              <w:pStyle w:val="ListParagraph"/>
              <w:numPr>
                <w:ilvl w:val="0"/>
                <w:numId w:val="2"/>
              </w:numPr>
              <w:rPr>
                <w:rFonts w:ascii="Gill Sans MT" w:hAnsi="Gill Sans MT"/>
                <w:color w:val="365F91" w:themeColor="accent1" w:themeShade="BF"/>
              </w:rPr>
            </w:pPr>
            <w:r w:rsidRPr="20745605">
              <w:rPr>
                <w:rFonts w:ascii="Gill Sans MT" w:hAnsi="Gill Sans MT"/>
                <w:color w:val="365F91" w:themeColor="accent1" w:themeShade="BF"/>
              </w:rPr>
              <w:t>To continue personal development as agreed.</w:t>
            </w:r>
          </w:p>
          <w:p w14:paraId="2CA7CD39" w14:textId="77777777" w:rsidR="20745605" w:rsidRDefault="20745605" w:rsidP="20745605">
            <w:pPr>
              <w:pStyle w:val="ListParagraph"/>
              <w:numPr>
                <w:ilvl w:val="0"/>
                <w:numId w:val="2"/>
              </w:numPr>
              <w:spacing w:after="0"/>
              <w:rPr>
                <w:rFonts w:ascii="Gill Sans MT" w:hAnsi="Gill Sans MT"/>
                <w:color w:val="365F91" w:themeColor="accent1" w:themeShade="BF"/>
              </w:rPr>
            </w:pPr>
            <w:r w:rsidRPr="20745605">
              <w:rPr>
                <w:rFonts w:ascii="Gill Sans MT" w:hAnsi="Gill Sans MT"/>
                <w:color w:val="365F91" w:themeColor="accent1" w:themeShade="BF"/>
              </w:rPr>
              <w:t xml:space="preserve">To actively engage in the </w:t>
            </w:r>
            <w:proofErr w:type="gramStart"/>
            <w:r w:rsidRPr="20745605">
              <w:rPr>
                <w:rFonts w:ascii="Gill Sans MT" w:hAnsi="Gill Sans MT"/>
                <w:color w:val="365F91" w:themeColor="accent1" w:themeShade="BF"/>
              </w:rPr>
              <w:t>staff</w:t>
            </w:r>
            <w:proofErr w:type="gramEnd"/>
            <w:r w:rsidRPr="20745605">
              <w:rPr>
                <w:rFonts w:ascii="Gill Sans MT" w:hAnsi="Gill Sans MT"/>
                <w:color w:val="365F91" w:themeColor="accent1" w:themeShade="BF"/>
              </w:rPr>
              <w:t xml:space="preserve"> review and development process.</w:t>
            </w:r>
          </w:p>
          <w:p w14:paraId="6C6A75E5" w14:textId="1C96F3B5" w:rsidR="20745605" w:rsidRDefault="20745605" w:rsidP="20745605">
            <w:pPr>
              <w:pStyle w:val="ListParagraph"/>
              <w:numPr>
                <w:ilvl w:val="0"/>
                <w:numId w:val="2"/>
              </w:numPr>
              <w:spacing w:after="0"/>
              <w:rPr>
                <w:rFonts w:ascii="Gill Sans MT" w:hAnsi="Gill Sans MT"/>
                <w:color w:val="365F91" w:themeColor="accent1" w:themeShade="BF"/>
              </w:rPr>
            </w:pPr>
            <w:r w:rsidRPr="20745605">
              <w:rPr>
                <w:rFonts w:ascii="Gill Sans MT" w:hAnsi="Gill Sans MT"/>
                <w:color w:val="365F91" w:themeColor="accent1" w:themeShade="BF"/>
              </w:rPr>
              <w:t>To undertake any other duty as specified by the School Pay and Conditions not mentioned in the above.</w:t>
            </w:r>
          </w:p>
          <w:p w14:paraId="27921EEF" w14:textId="3225AAF0" w:rsidR="20745605" w:rsidRDefault="20745605" w:rsidP="20745605">
            <w:pPr>
              <w:pStyle w:val="ListParagraph"/>
              <w:ind w:left="360"/>
              <w:rPr>
                <w:rFonts w:ascii="Gill Sans MT" w:hAnsi="Gill Sans MT"/>
                <w:color w:val="FF0000"/>
              </w:rPr>
            </w:pPr>
          </w:p>
        </w:tc>
      </w:tr>
    </w:tbl>
    <w:p w14:paraId="7A389CB7" w14:textId="6AA4C12C" w:rsidR="5A32073A" w:rsidRDefault="5A32073A" w:rsidP="5A32073A">
      <w:pPr>
        <w:spacing w:after="0"/>
        <w:rPr>
          <w:rFonts w:ascii="Gill Sans MT" w:hAnsi="Gill Sans MT"/>
          <w:color w:val="1F497D" w:themeColor="text2"/>
        </w:rPr>
      </w:pPr>
      <w:r>
        <w:br w:type="page"/>
      </w:r>
      <w:r>
        <w:rPr>
          <w:noProof/>
        </w:rPr>
        <w:lastRenderedPageBreak/>
        <mc:AlternateContent>
          <mc:Choice Requires="wpg">
            <w:drawing>
              <wp:inline distT="0" distB="0" distL="114300" distR="114300" wp14:anchorId="6C2D5C48" wp14:editId="521E53EE">
                <wp:extent cx="6864350" cy="276225"/>
                <wp:effectExtent l="0" t="0" r="0" b="9525"/>
                <wp:docPr id="1036604064" name="Group 187810223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2121652878" name="Picture 212165287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954766097" name="Rectangle 195476609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BA7E9A0" id="Group 1878102234" o:spid="_x0000_s1026" style="width:540.5pt;height:21.75pt;mso-position-horizontal-relative:char;mso-position-vertical-relative:lin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1652878"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">
                  <v:imagedata r:id="rId9" o:title=""/>
                </v:shape>
                <v:rect id="Rectangle 195476609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" fillcolor="#603" stroked="f" strokeweight="2pt"/>
                <w10:anchorlock/>
              </v:group>
            </w:pict>
          </mc:Fallback>
        </mc:AlternateContent>
      </w:r>
    </w:p>
    <w:p w14:paraId="5CF12CB7" w14:textId="7EA28130" w:rsidR="00AD7C3F" w:rsidRPr="000E5C4B" w:rsidRDefault="00AD7C3F" w:rsidP="20745605">
      <w:pPr>
        <w:spacing w:after="0"/>
        <w:rPr>
          <w:rFonts w:ascii="Gill Sans MT" w:hAnsi="Gill Sans MT"/>
          <w:color w:val="1F497D" w:themeColor="text2"/>
        </w:rPr>
      </w:pPr>
      <w:r w:rsidRPr="20745605">
        <w:rPr>
          <w:rFonts w:ascii="Gill Sans MT" w:hAnsi="Gill Sans MT"/>
          <w:color w:val="1F497D" w:themeColor="text2"/>
        </w:rPr>
        <w:t>Whilst every effort has been made to explain the main duties and responsibilities of the post, each individual task undertaken may not be identified</w:t>
      </w:r>
      <w:bookmarkStart w:id="8" w:name="_Int_kgXGpbIZ"/>
      <w:r w:rsidRPr="20745605">
        <w:rPr>
          <w:rFonts w:ascii="Gill Sans MT" w:hAnsi="Gill Sans MT"/>
          <w:color w:val="1F497D" w:themeColor="text2"/>
        </w:rPr>
        <w:t xml:space="preserve">.  </w:t>
      </w:r>
      <w:bookmarkEnd w:id="8"/>
      <w:r w:rsidRPr="20745605">
        <w:rPr>
          <w:rFonts w:ascii="Gill Sans MT" w:hAnsi="Gill Sans MT"/>
          <w:color w:val="1F497D" w:themeColor="text2"/>
        </w:rPr>
        <w:t>Employees will be expected to comply with any reasonable request from senior staff to undertake work of a similar level that is not specified in this job description.</w:t>
      </w:r>
    </w:p>
    <w:p w14:paraId="3B42F996" w14:textId="136DBFBE" w:rsidR="00AD7C3F" w:rsidRPr="000E5C4B" w:rsidRDefault="00AD7C3F" w:rsidP="00BA57C9">
      <w:pPr>
        <w:spacing w:after="0"/>
        <w:rPr>
          <w:rFonts w:ascii="Gill Sans MT" w:hAnsi="Gill Sans MT"/>
          <w:bCs/>
          <w:color w:val="1F497D" w:themeColor="text2"/>
        </w:rPr>
      </w:pPr>
    </w:p>
    <w:p w14:paraId="7461A41A" w14:textId="01E0E6E8" w:rsidR="00AD7C3F" w:rsidRPr="000E5C4B" w:rsidRDefault="00AD7C3F" w:rsidP="00BA57C9">
      <w:pPr>
        <w:spacing w:after="0"/>
        <w:rPr>
          <w:rFonts w:ascii="Gill Sans MT" w:hAnsi="Gill Sans MT"/>
          <w:bCs/>
          <w:color w:val="1F497D" w:themeColor="text2"/>
        </w:rPr>
      </w:pPr>
      <w:r w:rsidRPr="000E5C4B">
        <w:rPr>
          <w:rFonts w:ascii="Gill Sans MT" w:hAnsi="Gill Sans MT"/>
          <w:bCs/>
          <w:color w:val="1F497D" w:themeColor="text2"/>
        </w:rPr>
        <w:t>Employees are expected to be courteous to colleagues and provide a welcoming environment to visitors and telephone callers.</w:t>
      </w:r>
    </w:p>
    <w:p w14:paraId="2C0704A2" w14:textId="24499718" w:rsidR="00AD7C3F" w:rsidRPr="000E5C4B" w:rsidRDefault="00AD7C3F" w:rsidP="00BA57C9">
      <w:pPr>
        <w:spacing w:after="0"/>
        <w:rPr>
          <w:rFonts w:ascii="Gill Sans MT" w:hAnsi="Gill Sans MT"/>
          <w:bCs/>
          <w:color w:val="1F497D" w:themeColor="text2"/>
        </w:rPr>
      </w:pPr>
    </w:p>
    <w:p w14:paraId="36362ED7" w14:textId="7B77FE1F" w:rsidR="00AD7C3F" w:rsidRPr="000E5C4B" w:rsidRDefault="00AD7C3F" w:rsidP="20745605">
      <w:pPr>
        <w:spacing w:after="0"/>
        <w:rPr>
          <w:rFonts w:ascii="Gill Sans MT" w:hAnsi="Gill Sans MT"/>
          <w:color w:val="1F497D" w:themeColor="text2"/>
        </w:rPr>
      </w:pPr>
      <w:r w:rsidRPr="20745605">
        <w:rPr>
          <w:rFonts w:ascii="Gill Sans MT" w:hAnsi="Gill Sans MT"/>
          <w:color w:val="1F497D" w:themeColor="text2"/>
        </w:rPr>
        <w:t xml:space="preserve">The </w:t>
      </w:r>
      <w:proofErr w:type="gramStart"/>
      <w:r w:rsidRPr="20745605">
        <w:rPr>
          <w:rFonts w:ascii="Gill Sans MT" w:hAnsi="Gill Sans MT"/>
          <w:color w:val="1F497D" w:themeColor="text2"/>
        </w:rPr>
        <w:t>School</w:t>
      </w:r>
      <w:proofErr w:type="gramEnd"/>
      <w:r w:rsidRPr="20745605">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w:t>
      </w:r>
      <w:r w:rsidR="00D92291" w:rsidRPr="20745605">
        <w:rPr>
          <w:rFonts w:ascii="Gill Sans MT" w:hAnsi="Gill Sans MT"/>
          <w:color w:val="1F497D" w:themeColor="text2"/>
        </w:rPr>
        <w:t xml:space="preserve"> for any employee who develops a disabling condition.</w:t>
      </w:r>
    </w:p>
    <w:p w14:paraId="455CD489" w14:textId="15526D8E" w:rsidR="00D92291" w:rsidRPr="000E5C4B" w:rsidRDefault="00D92291" w:rsidP="00BA57C9">
      <w:pPr>
        <w:spacing w:after="0"/>
        <w:rPr>
          <w:rFonts w:ascii="Gill Sans MT" w:hAnsi="Gill Sans MT"/>
          <w:bCs/>
          <w:color w:val="1F497D" w:themeColor="text2"/>
        </w:rPr>
      </w:pPr>
    </w:p>
    <w:p w14:paraId="164195A3" w14:textId="23EE543F" w:rsidR="00D92291" w:rsidRPr="000E5C4B" w:rsidRDefault="00D92291" w:rsidP="20745605">
      <w:pPr>
        <w:spacing w:after="0"/>
        <w:rPr>
          <w:rFonts w:ascii="Gill Sans MT" w:hAnsi="Gill Sans MT"/>
          <w:color w:val="1F497D" w:themeColor="text2"/>
        </w:rPr>
      </w:pPr>
      <w:r w:rsidRPr="20745605">
        <w:rPr>
          <w:rFonts w:ascii="Gill Sans MT" w:hAnsi="Gill Sans MT"/>
          <w:color w:val="1F497D" w:themeColor="text2"/>
        </w:rPr>
        <w:t>This job description is current at the date written, but, in consultation with you, may be changed by the Head</w:t>
      </w:r>
      <w:r w:rsidR="30BCACC9" w:rsidRPr="20745605">
        <w:rPr>
          <w:rFonts w:ascii="Gill Sans MT" w:hAnsi="Gill Sans MT"/>
          <w:color w:val="1F497D" w:themeColor="text2"/>
        </w:rPr>
        <w:t>t</w:t>
      </w:r>
      <w:r w:rsidRPr="20745605">
        <w:rPr>
          <w:rFonts w:ascii="Gill Sans MT" w:hAnsi="Gill Sans MT"/>
          <w:color w:val="1F497D" w:themeColor="text2"/>
        </w:rPr>
        <w:t>eacher to reflect or anticipate changes in the job commensurate with the grade and job title.</w:t>
      </w:r>
    </w:p>
    <w:p w14:paraId="6E5EBC8D" w14:textId="43746110" w:rsidR="00D92291" w:rsidRPr="000E5C4B" w:rsidRDefault="00D92291" w:rsidP="00BA57C9">
      <w:pPr>
        <w:spacing w:after="0"/>
        <w:rPr>
          <w:rFonts w:ascii="Gill Sans MT" w:hAnsi="Gill Sans MT"/>
          <w:bCs/>
          <w:color w:val="1F497D" w:themeColor="text2"/>
        </w:rPr>
      </w:pPr>
    </w:p>
    <w:p w14:paraId="62BC75C2" w14:textId="25D4BEF6" w:rsidR="00D92291" w:rsidRDefault="00D92291" w:rsidP="00BA57C9">
      <w:pPr>
        <w:spacing w:after="0"/>
        <w:rPr>
          <w:rFonts w:ascii="Gill Sans MT" w:hAnsi="Gill Sans MT"/>
          <w:bCs/>
          <w:color w:val="1F497D" w:themeColor="text2"/>
        </w:rPr>
      </w:pPr>
      <w:r w:rsidRPr="000E5C4B">
        <w:rPr>
          <w:rFonts w:ascii="Gill Sans MT" w:hAnsi="Gill Sans MT"/>
          <w:bCs/>
          <w:color w:val="1F497D" w:themeColor="text2"/>
        </w:rPr>
        <w:t>Signed:</w:t>
      </w:r>
    </w:p>
    <w:p w14:paraId="76DCF54E" w14:textId="77777777" w:rsidR="007B3A5C" w:rsidRPr="000E5C4B" w:rsidRDefault="007B3A5C" w:rsidP="00BA57C9">
      <w:pPr>
        <w:spacing w:after="0"/>
        <w:rPr>
          <w:rFonts w:ascii="Gill Sans MT" w:hAnsi="Gill Sans MT"/>
          <w:bCs/>
          <w:color w:val="1F497D" w:themeColor="text2"/>
        </w:rPr>
      </w:pPr>
    </w:p>
    <w:p w14:paraId="6DAE9EA2" w14:textId="5F08A0B0" w:rsidR="00D92291" w:rsidRPr="000E5C4B" w:rsidRDefault="00D92291" w:rsidP="00BA57C9">
      <w:pPr>
        <w:spacing w:after="0"/>
        <w:rPr>
          <w:rFonts w:ascii="Gill Sans MT" w:hAnsi="Gill Sans MT"/>
          <w:bCs/>
          <w:color w:val="1F497D" w:themeColor="text2"/>
        </w:rPr>
      </w:pPr>
    </w:p>
    <w:p w14:paraId="6909793F" w14:textId="367678C0" w:rsidR="00D92291" w:rsidRPr="000E5C4B" w:rsidRDefault="00D92291" w:rsidP="00BA57C9">
      <w:pPr>
        <w:spacing w:after="0"/>
        <w:rPr>
          <w:rFonts w:ascii="Gill Sans MT" w:hAnsi="Gill Sans MT"/>
          <w:bCs/>
          <w:color w:val="1F497D" w:themeColor="text2"/>
        </w:rPr>
      </w:pPr>
      <w:r w:rsidRPr="000E5C4B">
        <w:rPr>
          <w:rFonts w:ascii="Gill Sans MT" w:hAnsi="Gill Sans MT"/>
          <w:bCs/>
          <w:color w:val="1F497D" w:themeColor="text2"/>
        </w:rPr>
        <w:t>……………………………………………………….. (Staff Member)</w:t>
      </w:r>
    </w:p>
    <w:p w14:paraId="7A03278D" w14:textId="66114933" w:rsidR="00D92291" w:rsidRPr="000E5C4B" w:rsidRDefault="00D92291" w:rsidP="00BA57C9">
      <w:pPr>
        <w:spacing w:after="0"/>
        <w:rPr>
          <w:rFonts w:ascii="Gill Sans MT" w:hAnsi="Gill Sans MT"/>
          <w:bCs/>
          <w:color w:val="1F497D" w:themeColor="text2"/>
        </w:rPr>
      </w:pPr>
    </w:p>
    <w:p w14:paraId="403228D5" w14:textId="10CE6B05" w:rsidR="00D92291" w:rsidRPr="000E5C4B" w:rsidRDefault="00D92291" w:rsidP="00BA57C9">
      <w:pPr>
        <w:spacing w:after="0"/>
        <w:rPr>
          <w:rFonts w:ascii="Gill Sans MT" w:hAnsi="Gill Sans MT"/>
          <w:bCs/>
          <w:color w:val="1F497D" w:themeColor="text2"/>
        </w:rPr>
      </w:pPr>
    </w:p>
    <w:p w14:paraId="643E6902" w14:textId="447B84DC" w:rsidR="00D92291" w:rsidRPr="000E5C4B" w:rsidRDefault="00D92291" w:rsidP="20745605">
      <w:pPr>
        <w:spacing w:after="0"/>
        <w:rPr>
          <w:rFonts w:ascii="Gill Sans MT" w:hAnsi="Gill Sans MT"/>
          <w:color w:val="1F497D" w:themeColor="text2"/>
        </w:rPr>
      </w:pPr>
      <w:r w:rsidRPr="20745605">
        <w:rPr>
          <w:rFonts w:ascii="Gill Sans MT" w:hAnsi="Gill Sans MT"/>
          <w:color w:val="1F497D" w:themeColor="text2"/>
        </w:rPr>
        <w:t>……………………………………………………….. (Line Manager)</w:t>
      </w:r>
    </w:p>
    <w:sectPr w:rsidR="00D92291" w:rsidRPr="000E5C4B" w:rsidSect="00A14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xAykH4MW" int2:invalidationBookmarkName="" int2:hashCode="bMtLfDmm53927P" int2:id="0wpZ8IAq">
      <int2:state int2:value="Rejected" int2:type="AugLoop_Text_Critique"/>
    </int2:bookmark>
    <int2:bookmark int2:bookmarkName="_Int_uYhyI8u8" int2:invalidationBookmarkName="" int2:hashCode="WzDixey5Zc1XHr" int2:id="gUFC4WE6">
      <int2:state int2:value="Rejected" int2:type="AugLoop_Text_Critique"/>
    </int2:bookmark>
    <int2:bookmark int2:bookmarkName="_Int_kgXGpbIZ" int2:invalidationBookmarkName="" int2:hashCode="RoHRJMxsS3O6q/" int2:id="8EYpScjm">
      <int2:state int2:value="Rejected" int2:type="AugLoop_Text_Critique"/>
    </int2:bookmark>
    <int2:bookmark int2:bookmarkName="_Int_dCdGNiks" int2:invalidationBookmarkName="" int2:hashCode="XXxurltbxXWX7W" int2:id="2DKogAYi">
      <int2:state int2:value="Rejected" int2:type="AugLoop_Text_Critique"/>
    </int2:bookmark>
    <int2:bookmark int2:bookmarkName="_Int_bsGjNdH5" int2:invalidationBookmarkName="" int2:hashCode="YhMwKZwsifxju6" int2:id="mto4WM30">
      <int2:state int2:value="Rejected" int2:type="AugLoop_Text_Critique"/>
    </int2:bookmark>
    <int2:bookmark int2:bookmarkName="_Int_KQgFWGB7" int2:invalidationBookmarkName="" int2:hashCode="swyFe70cQ/NeuA" int2:id="SUcC7C5m">
      <int2:state int2:value="Rejected" int2:type="AugLoop_Text_Critique"/>
    </int2:bookmark>
    <int2:bookmark int2:bookmarkName="_Int_G587TbAQ" int2:invalidationBookmarkName="" int2:hashCode="wauZJOzaG+r4u6" int2:id="lKMzsCpK">
      <int2:state int2:value="Rejected" int2:type="AugLoop_Text_Critique"/>
    </int2:bookmark>
    <int2:bookmark int2:bookmarkName="_Int_b2dvA7dS" int2:invalidationBookmarkName="" int2:hashCode="YjlPZYBnNJ5LzQ" int2:id="cDqiV3R1">
      <int2:state int2:value="Rejected" int2:type="AugLoop_Text_Critique"/>
    </int2:bookmark>
    <int2:bookmark int2:bookmarkName="_Int_LOMoFe1i" int2:invalidationBookmarkName="" int2:hashCode="RoHRJMxsS3O6q/" int2:id="hK9d47i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223B3"/>
    <w:multiLevelType w:val="hybridMultilevel"/>
    <w:tmpl w:val="853C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4A5F61"/>
    <w:multiLevelType w:val="hybridMultilevel"/>
    <w:tmpl w:val="AFCA6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30AF"/>
    <w:multiLevelType w:val="hybridMultilevel"/>
    <w:tmpl w:val="08922AC2"/>
    <w:lvl w:ilvl="0" w:tplc="CE4CF4B8">
      <w:start w:val="1"/>
      <w:numFmt w:val="bullet"/>
      <w:lvlText w:val=""/>
      <w:lvlJc w:val="left"/>
      <w:pPr>
        <w:ind w:left="720" w:hanging="360"/>
      </w:pPr>
      <w:rPr>
        <w:rFonts w:ascii="Symbol" w:hAnsi="Symbol" w:hint="default"/>
      </w:rPr>
    </w:lvl>
    <w:lvl w:ilvl="1" w:tplc="C5D6459E">
      <w:start w:val="1"/>
      <w:numFmt w:val="bullet"/>
      <w:lvlText w:val="o"/>
      <w:lvlJc w:val="left"/>
      <w:pPr>
        <w:ind w:left="1440" w:hanging="360"/>
      </w:pPr>
      <w:rPr>
        <w:rFonts w:ascii="Courier New" w:hAnsi="Courier New" w:hint="default"/>
      </w:rPr>
    </w:lvl>
    <w:lvl w:ilvl="2" w:tplc="31389E3A">
      <w:start w:val="1"/>
      <w:numFmt w:val="bullet"/>
      <w:lvlText w:val=""/>
      <w:lvlJc w:val="left"/>
      <w:pPr>
        <w:ind w:left="2160" w:hanging="360"/>
      </w:pPr>
      <w:rPr>
        <w:rFonts w:ascii="Wingdings" w:hAnsi="Wingdings" w:hint="default"/>
      </w:rPr>
    </w:lvl>
    <w:lvl w:ilvl="3" w:tplc="9F3EAA38">
      <w:start w:val="1"/>
      <w:numFmt w:val="bullet"/>
      <w:lvlText w:val=""/>
      <w:lvlJc w:val="left"/>
      <w:pPr>
        <w:ind w:left="2880" w:hanging="360"/>
      </w:pPr>
      <w:rPr>
        <w:rFonts w:ascii="Symbol" w:hAnsi="Symbol" w:hint="default"/>
      </w:rPr>
    </w:lvl>
    <w:lvl w:ilvl="4" w:tplc="D71E2310">
      <w:start w:val="1"/>
      <w:numFmt w:val="bullet"/>
      <w:lvlText w:val="o"/>
      <w:lvlJc w:val="left"/>
      <w:pPr>
        <w:ind w:left="3600" w:hanging="360"/>
      </w:pPr>
      <w:rPr>
        <w:rFonts w:ascii="Courier New" w:hAnsi="Courier New" w:hint="default"/>
      </w:rPr>
    </w:lvl>
    <w:lvl w:ilvl="5" w:tplc="8F94B42A">
      <w:start w:val="1"/>
      <w:numFmt w:val="bullet"/>
      <w:lvlText w:val=""/>
      <w:lvlJc w:val="left"/>
      <w:pPr>
        <w:ind w:left="4320" w:hanging="360"/>
      </w:pPr>
      <w:rPr>
        <w:rFonts w:ascii="Wingdings" w:hAnsi="Wingdings" w:hint="default"/>
      </w:rPr>
    </w:lvl>
    <w:lvl w:ilvl="6" w:tplc="518E481C">
      <w:start w:val="1"/>
      <w:numFmt w:val="bullet"/>
      <w:lvlText w:val=""/>
      <w:lvlJc w:val="left"/>
      <w:pPr>
        <w:ind w:left="5040" w:hanging="360"/>
      </w:pPr>
      <w:rPr>
        <w:rFonts w:ascii="Symbol" w:hAnsi="Symbol" w:hint="default"/>
      </w:rPr>
    </w:lvl>
    <w:lvl w:ilvl="7" w:tplc="EC7C0A72">
      <w:start w:val="1"/>
      <w:numFmt w:val="bullet"/>
      <w:lvlText w:val="o"/>
      <w:lvlJc w:val="left"/>
      <w:pPr>
        <w:ind w:left="5760" w:hanging="360"/>
      </w:pPr>
      <w:rPr>
        <w:rFonts w:ascii="Courier New" w:hAnsi="Courier New" w:hint="default"/>
      </w:rPr>
    </w:lvl>
    <w:lvl w:ilvl="8" w:tplc="12D62402">
      <w:start w:val="1"/>
      <w:numFmt w:val="bullet"/>
      <w:lvlText w:val=""/>
      <w:lvlJc w:val="left"/>
      <w:pPr>
        <w:ind w:left="6480" w:hanging="360"/>
      </w:pPr>
      <w:rPr>
        <w:rFonts w:ascii="Wingdings" w:hAnsi="Wingdings" w:hint="default"/>
      </w:rPr>
    </w:lvl>
  </w:abstractNum>
  <w:abstractNum w:abstractNumId="3" w15:restartNumberingAfterBreak="0">
    <w:nsid w:val="3ECE2F7A"/>
    <w:multiLevelType w:val="hybridMultilevel"/>
    <w:tmpl w:val="3636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75D2869"/>
    <w:multiLevelType w:val="hybridMultilevel"/>
    <w:tmpl w:val="64683FBA"/>
    <w:lvl w:ilvl="0" w:tplc="34B67B7A">
      <w:start w:val="1"/>
      <w:numFmt w:val="bullet"/>
      <w:lvlText w:val=""/>
      <w:lvlJc w:val="left"/>
      <w:pPr>
        <w:ind w:left="720" w:hanging="360"/>
      </w:pPr>
      <w:rPr>
        <w:rFonts w:ascii="Symbol" w:hAnsi="Symbol" w:hint="default"/>
      </w:rPr>
    </w:lvl>
    <w:lvl w:ilvl="1" w:tplc="5B809FFC">
      <w:start w:val="1"/>
      <w:numFmt w:val="bullet"/>
      <w:lvlText w:val="o"/>
      <w:lvlJc w:val="left"/>
      <w:pPr>
        <w:ind w:left="1440" w:hanging="360"/>
      </w:pPr>
      <w:rPr>
        <w:rFonts w:ascii="Courier New" w:hAnsi="Courier New" w:hint="default"/>
      </w:rPr>
    </w:lvl>
    <w:lvl w:ilvl="2" w:tplc="21D67B18">
      <w:start w:val="1"/>
      <w:numFmt w:val="bullet"/>
      <w:lvlText w:val=""/>
      <w:lvlJc w:val="left"/>
      <w:pPr>
        <w:ind w:left="2160" w:hanging="360"/>
      </w:pPr>
      <w:rPr>
        <w:rFonts w:ascii="Wingdings" w:hAnsi="Wingdings" w:hint="default"/>
      </w:rPr>
    </w:lvl>
    <w:lvl w:ilvl="3" w:tplc="B1AE13B8">
      <w:start w:val="1"/>
      <w:numFmt w:val="bullet"/>
      <w:lvlText w:val=""/>
      <w:lvlJc w:val="left"/>
      <w:pPr>
        <w:ind w:left="2880" w:hanging="360"/>
      </w:pPr>
      <w:rPr>
        <w:rFonts w:ascii="Symbol" w:hAnsi="Symbol" w:hint="default"/>
      </w:rPr>
    </w:lvl>
    <w:lvl w:ilvl="4" w:tplc="EA3A7900">
      <w:start w:val="1"/>
      <w:numFmt w:val="bullet"/>
      <w:lvlText w:val="o"/>
      <w:lvlJc w:val="left"/>
      <w:pPr>
        <w:ind w:left="3600" w:hanging="360"/>
      </w:pPr>
      <w:rPr>
        <w:rFonts w:ascii="Courier New" w:hAnsi="Courier New" w:hint="default"/>
      </w:rPr>
    </w:lvl>
    <w:lvl w:ilvl="5" w:tplc="90EC1D48">
      <w:start w:val="1"/>
      <w:numFmt w:val="bullet"/>
      <w:lvlText w:val=""/>
      <w:lvlJc w:val="left"/>
      <w:pPr>
        <w:ind w:left="4320" w:hanging="360"/>
      </w:pPr>
      <w:rPr>
        <w:rFonts w:ascii="Wingdings" w:hAnsi="Wingdings" w:hint="default"/>
      </w:rPr>
    </w:lvl>
    <w:lvl w:ilvl="6" w:tplc="D01C3D5A">
      <w:start w:val="1"/>
      <w:numFmt w:val="bullet"/>
      <w:lvlText w:val=""/>
      <w:lvlJc w:val="left"/>
      <w:pPr>
        <w:ind w:left="5040" w:hanging="360"/>
      </w:pPr>
      <w:rPr>
        <w:rFonts w:ascii="Symbol" w:hAnsi="Symbol" w:hint="default"/>
      </w:rPr>
    </w:lvl>
    <w:lvl w:ilvl="7" w:tplc="EF88F412">
      <w:start w:val="1"/>
      <w:numFmt w:val="bullet"/>
      <w:lvlText w:val="o"/>
      <w:lvlJc w:val="left"/>
      <w:pPr>
        <w:ind w:left="5760" w:hanging="360"/>
      </w:pPr>
      <w:rPr>
        <w:rFonts w:ascii="Courier New" w:hAnsi="Courier New" w:hint="default"/>
      </w:rPr>
    </w:lvl>
    <w:lvl w:ilvl="8" w:tplc="0B8AE7B2">
      <w:start w:val="1"/>
      <w:numFmt w:val="bullet"/>
      <w:lvlText w:val=""/>
      <w:lvlJc w:val="left"/>
      <w:pPr>
        <w:ind w:left="6480" w:hanging="360"/>
      </w:pPr>
      <w:rPr>
        <w:rFonts w:ascii="Wingdings" w:hAnsi="Wingdings" w:hint="default"/>
      </w:rPr>
    </w:lvl>
  </w:abstractNum>
  <w:num w:numId="1" w16cid:durableId="1656106967">
    <w:abstractNumId w:val="5"/>
  </w:num>
  <w:num w:numId="2" w16cid:durableId="1210612821">
    <w:abstractNumId w:val="0"/>
  </w:num>
  <w:num w:numId="3" w16cid:durableId="1566599638">
    <w:abstractNumId w:val="2"/>
  </w:num>
  <w:num w:numId="4" w16cid:durableId="1814299331">
    <w:abstractNumId w:val="4"/>
  </w:num>
  <w:num w:numId="5" w16cid:durableId="1204177019">
    <w:abstractNumId w:val="1"/>
  </w:num>
  <w:num w:numId="6" w16cid:durableId="2040741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3"/>
    <w:rsid w:val="000C45F3"/>
    <w:rsid w:val="000E5C4B"/>
    <w:rsid w:val="00137A4C"/>
    <w:rsid w:val="00167786"/>
    <w:rsid w:val="00167CA5"/>
    <w:rsid w:val="001702A7"/>
    <w:rsid w:val="001A212B"/>
    <w:rsid w:val="001B34E5"/>
    <w:rsid w:val="00235F00"/>
    <w:rsid w:val="00264D0F"/>
    <w:rsid w:val="00284914"/>
    <w:rsid w:val="002E5653"/>
    <w:rsid w:val="003454B1"/>
    <w:rsid w:val="003914FF"/>
    <w:rsid w:val="003A11AD"/>
    <w:rsid w:val="003A6E3E"/>
    <w:rsid w:val="003C0E2F"/>
    <w:rsid w:val="003F5A11"/>
    <w:rsid w:val="0040588B"/>
    <w:rsid w:val="0041014C"/>
    <w:rsid w:val="00413EB5"/>
    <w:rsid w:val="00523B74"/>
    <w:rsid w:val="00545719"/>
    <w:rsid w:val="005B4A6E"/>
    <w:rsid w:val="005C0129"/>
    <w:rsid w:val="005C35A3"/>
    <w:rsid w:val="005F0976"/>
    <w:rsid w:val="006365B8"/>
    <w:rsid w:val="006553F9"/>
    <w:rsid w:val="006B1B57"/>
    <w:rsid w:val="006D3A3A"/>
    <w:rsid w:val="006E56D3"/>
    <w:rsid w:val="00706643"/>
    <w:rsid w:val="007301B9"/>
    <w:rsid w:val="007311C9"/>
    <w:rsid w:val="00737CE3"/>
    <w:rsid w:val="007B3A5C"/>
    <w:rsid w:val="007E2604"/>
    <w:rsid w:val="007F6AE4"/>
    <w:rsid w:val="00824BEE"/>
    <w:rsid w:val="00843FD4"/>
    <w:rsid w:val="00863DA0"/>
    <w:rsid w:val="00867A3B"/>
    <w:rsid w:val="008719E0"/>
    <w:rsid w:val="008A6E1B"/>
    <w:rsid w:val="008E1374"/>
    <w:rsid w:val="00922840"/>
    <w:rsid w:val="009234CA"/>
    <w:rsid w:val="00923FD0"/>
    <w:rsid w:val="0094754C"/>
    <w:rsid w:val="009477E0"/>
    <w:rsid w:val="00966DE7"/>
    <w:rsid w:val="00980E4C"/>
    <w:rsid w:val="009A2574"/>
    <w:rsid w:val="00A141EB"/>
    <w:rsid w:val="00A235BF"/>
    <w:rsid w:val="00A730BC"/>
    <w:rsid w:val="00AA045C"/>
    <w:rsid w:val="00AB09B4"/>
    <w:rsid w:val="00AD0C01"/>
    <w:rsid w:val="00AD7C3F"/>
    <w:rsid w:val="00AF2B22"/>
    <w:rsid w:val="00AF3F88"/>
    <w:rsid w:val="00B03CEC"/>
    <w:rsid w:val="00B27824"/>
    <w:rsid w:val="00B511D6"/>
    <w:rsid w:val="00BA57C9"/>
    <w:rsid w:val="00BC0C6F"/>
    <w:rsid w:val="00BD7485"/>
    <w:rsid w:val="00BF32D4"/>
    <w:rsid w:val="00C35955"/>
    <w:rsid w:val="00C56DA7"/>
    <w:rsid w:val="00C7748F"/>
    <w:rsid w:val="00D007B3"/>
    <w:rsid w:val="00D10506"/>
    <w:rsid w:val="00D27AE5"/>
    <w:rsid w:val="00D54C17"/>
    <w:rsid w:val="00D80C09"/>
    <w:rsid w:val="00D92291"/>
    <w:rsid w:val="00E103AC"/>
    <w:rsid w:val="00E54B2B"/>
    <w:rsid w:val="00EA2CAC"/>
    <w:rsid w:val="00EC35EF"/>
    <w:rsid w:val="00F1268F"/>
    <w:rsid w:val="00F50141"/>
    <w:rsid w:val="00F6779C"/>
    <w:rsid w:val="0154DEAB"/>
    <w:rsid w:val="021C7C46"/>
    <w:rsid w:val="0295FF84"/>
    <w:rsid w:val="02C83BAD"/>
    <w:rsid w:val="04E05C19"/>
    <w:rsid w:val="0604A448"/>
    <w:rsid w:val="06912515"/>
    <w:rsid w:val="06C7F2C8"/>
    <w:rsid w:val="0827F0B9"/>
    <w:rsid w:val="091DC3BB"/>
    <w:rsid w:val="09525A06"/>
    <w:rsid w:val="09673D9E"/>
    <w:rsid w:val="0A0552A9"/>
    <w:rsid w:val="0B2DCE07"/>
    <w:rsid w:val="0D845341"/>
    <w:rsid w:val="0D950D19"/>
    <w:rsid w:val="0D9C3C84"/>
    <w:rsid w:val="0E6BFCB2"/>
    <w:rsid w:val="0FDAAB02"/>
    <w:rsid w:val="1154DC1B"/>
    <w:rsid w:val="164C6C28"/>
    <w:rsid w:val="17568115"/>
    <w:rsid w:val="1794BEBE"/>
    <w:rsid w:val="1A287BCC"/>
    <w:rsid w:val="1A4B53FE"/>
    <w:rsid w:val="1ABDA62B"/>
    <w:rsid w:val="1B69C8EE"/>
    <w:rsid w:val="1DFA0388"/>
    <w:rsid w:val="1FA96368"/>
    <w:rsid w:val="1FDED646"/>
    <w:rsid w:val="20345C51"/>
    <w:rsid w:val="20745605"/>
    <w:rsid w:val="209097C4"/>
    <w:rsid w:val="210E65BB"/>
    <w:rsid w:val="21539AB2"/>
    <w:rsid w:val="217D6F03"/>
    <w:rsid w:val="21A6B8D4"/>
    <w:rsid w:val="21A8D809"/>
    <w:rsid w:val="2273F34C"/>
    <w:rsid w:val="22C9A5F3"/>
    <w:rsid w:val="22CB23AD"/>
    <w:rsid w:val="23AE45AD"/>
    <w:rsid w:val="23B98F88"/>
    <w:rsid w:val="2402612F"/>
    <w:rsid w:val="2440F1A2"/>
    <w:rsid w:val="2467C022"/>
    <w:rsid w:val="263C94EB"/>
    <w:rsid w:val="281ADF26"/>
    <w:rsid w:val="28ECCA36"/>
    <w:rsid w:val="2A667C45"/>
    <w:rsid w:val="2C025874"/>
    <w:rsid w:val="2C847E80"/>
    <w:rsid w:val="2D0CCCDB"/>
    <w:rsid w:val="2D5CF436"/>
    <w:rsid w:val="2E0FF403"/>
    <w:rsid w:val="2EEDEA1D"/>
    <w:rsid w:val="30149822"/>
    <w:rsid w:val="30BCACC9"/>
    <w:rsid w:val="31BA9488"/>
    <w:rsid w:val="320FCF0B"/>
    <w:rsid w:val="3351C403"/>
    <w:rsid w:val="33EDA06F"/>
    <w:rsid w:val="33F442BB"/>
    <w:rsid w:val="3435BAAA"/>
    <w:rsid w:val="3481AEAD"/>
    <w:rsid w:val="34A3F245"/>
    <w:rsid w:val="35AC72CD"/>
    <w:rsid w:val="35E11FEB"/>
    <w:rsid w:val="3730EBFC"/>
    <w:rsid w:val="386E2994"/>
    <w:rsid w:val="389DF692"/>
    <w:rsid w:val="3C58FBFE"/>
    <w:rsid w:val="3F7D387E"/>
    <w:rsid w:val="3FF26558"/>
    <w:rsid w:val="405DF30E"/>
    <w:rsid w:val="418642AB"/>
    <w:rsid w:val="4223795A"/>
    <w:rsid w:val="436BD8AC"/>
    <w:rsid w:val="43AC2E1B"/>
    <w:rsid w:val="47D9C6CF"/>
    <w:rsid w:val="48ADEC34"/>
    <w:rsid w:val="48D5F02E"/>
    <w:rsid w:val="491D4C33"/>
    <w:rsid w:val="4AAE9C17"/>
    <w:rsid w:val="4B783ED8"/>
    <w:rsid w:val="4C1979E9"/>
    <w:rsid w:val="4C55E068"/>
    <w:rsid w:val="4CB0CD0B"/>
    <w:rsid w:val="4DC86334"/>
    <w:rsid w:val="4E505B98"/>
    <w:rsid w:val="4EA457E8"/>
    <w:rsid w:val="4EB3ED64"/>
    <w:rsid w:val="4EBB48DB"/>
    <w:rsid w:val="5043E59D"/>
    <w:rsid w:val="532A46D4"/>
    <w:rsid w:val="53844DFB"/>
    <w:rsid w:val="53C67E08"/>
    <w:rsid w:val="54B1FB00"/>
    <w:rsid w:val="54FCE03D"/>
    <w:rsid w:val="550C27C6"/>
    <w:rsid w:val="5546515E"/>
    <w:rsid w:val="55AB6F65"/>
    <w:rsid w:val="562E55C3"/>
    <w:rsid w:val="56DB9ECB"/>
    <w:rsid w:val="5746A036"/>
    <w:rsid w:val="57D30FE8"/>
    <w:rsid w:val="57D478B8"/>
    <w:rsid w:val="5941D424"/>
    <w:rsid w:val="5A32073A"/>
    <w:rsid w:val="5A464420"/>
    <w:rsid w:val="5ACF1830"/>
    <w:rsid w:val="5C3D6349"/>
    <w:rsid w:val="5D548618"/>
    <w:rsid w:val="5DF1DDC6"/>
    <w:rsid w:val="5E56B61F"/>
    <w:rsid w:val="5EA95A37"/>
    <w:rsid w:val="5EB6C168"/>
    <w:rsid w:val="5FA5EA1A"/>
    <w:rsid w:val="601AD012"/>
    <w:rsid w:val="60D280BA"/>
    <w:rsid w:val="6190F582"/>
    <w:rsid w:val="620E171C"/>
    <w:rsid w:val="625A5C8E"/>
    <w:rsid w:val="642532E4"/>
    <w:rsid w:val="653BF462"/>
    <w:rsid w:val="65A1484C"/>
    <w:rsid w:val="66096774"/>
    <w:rsid w:val="66FE56F7"/>
    <w:rsid w:val="6873ADB2"/>
    <w:rsid w:val="6902BCCB"/>
    <w:rsid w:val="69DC6770"/>
    <w:rsid w:val="6A1B13EB"/>
    <w:rsid w:val="6A21112B"/>
    <w:rsid w:val="6A92C344"/>
    <w:rsid w:val="6AF3C390"/>
    <w:rsid w:val="6B1F6D33"/>
    <w:rsid w:val="6D5288EE"/>
    <w:rsid w:val="6D62ABF7"/>
    <w:rsid w:val="6D78DF38"/>
    <w:rsid w:val="6F4F397A"/>
    <w:rsid w:val="6FD4271D"/>
    <w:rsid w:val="7126F7E6"/>
    <w:rsid w:val="7137FAAF"/>
    <w:rsid w:val="7247EAD2"/>
    <w:rsid w:val="7444D341"/>
    <w:rsid w:val="7451FE08"/>
    <w:rsid w:val="747A8F45"/>
    <w:rsid w:val="7490585D"/>
    <w:rsid w:val="770253BF"/>
    <w:rsid w:val="77F57B4F"/>
    <w:rsid w:val="792C2F40"/>
    <w:rsid w:val="79A9ACAA"/>
    <w:rsid w:val="7A0F0D91"/>
    <w:rsid w:val="7DF72028"/>
    <w:rsid w:val="7E11B640"/>
    <w:rsid w:val="7E90C11A"/>
    <w:rsid w:val="7F522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0240"/>
  <w15:docId w15:val="{9737ED26-C8C2-47E8-B3D2-DA31497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B74"/>
    <w:pPr>
      <w:ind w:left="720"/>
      <w:contextualSpacing/>
    </w:pPr>
  </w:style>
  <w:style w:type="paragraph" w:styleId="Footer">
    <w:name w:val="footer"/>
    <w:basedOn w:val="Normal"/>
    <w:link w:val="FooterChar"/>
    <w:rsid w:val="007301B9"/>
    <w:pPr>
      <w:tabs>
        <w:tab w:val="center" w:pos="4320"/>
        <w:tab w:val="right" w:pos="8640"/>
      </w:tabs>
      <w:spacing w:after="0" w:line="240" w:lineRule="auto"/>
    </w:pPr>
    <w:rPr>
      <w:rFonts w:ascii="Times New Roman" w:hAnsi="Times New Roman"/>
      <w:color w:val="auto"/>
      <w:kern w:val="0"/>
      <w:sz w:val="24"/>
      <w:szCs w:val="24"/>
      <w:lang w:val="en-US" w:eastAsia="en-US"/>
      <w14:ligatures w14:val="none"/>
      <w14:cntxtAlts w14:val="0"/>
    </w:rPr>
  </w:style>
  <w:style w:type="character" w:customStyle="1" w:styleId="FooterChar">
    <w:name w:val="Footer Char"/>
    <w:basedOn w:val="DefaultParagraphFont"/>
    <w:link w:val="Footer"/>
    <w:rsid w:val="007301B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40F7E-ED71-40E1-9240-3D47D52CD6BE}">
  <ds:schemaRefs>
    <ds:schemaRef ds:uri="http://schemas.microsoft.com/office/2006/documentManagement/types"/>
    <ds:schemaRef ds:uri="http://purl.org/dc/dcmitype/"/>
    <ds:schemaRef ds:uri="ac653bdc-dd49-48a5-88f7-8213fafd9d9a"/>
    <ds:schemaRef ds:uri="http://www.w3.org/XML/1998/namespace"/>
    <ds:schemaRef ds:uri="http://purl.org/dc/elements/1.1/"/>
    <ds:schemaRef ds:uri="http://schemas.microsoft.com/office/2006/metadata/properties"/>
    <ds:schemaRef ds:uri="a4e1db83-03fc-4a75-92d4-17c26f20f8b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CEB12B3-6DA3-40F5-A30A-8AAB75A4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AF2E7-9E82-4EDE-8750-24F6BE498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- 2015</Template>
  <TotalTime>0</TotalTime>
  <Pages>3</Pages>
  <Words>938</Words>
  <Characters>5347</Characters>
  <Application>Microsoft Office Word</Application>
  <DocSecurity>0</DocSecurity>
  <Lines>44</Lines>
  <Paragraphs>12</Paragraphs>
  <ScaleCrop>false</ScaleCrop>
  <Company>St Bernards</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cp:lastModifiedBy>Booker Z</cp:lastModifiedBy>
  <cp:revision>2</cp:revision>
  <cp:lastPrinted>2022-08-25T14:56:00Z</cp:lastPrinted>
  <dcterms:created xsi:type="dcterms:W3CDTF">2025-04-10T10:14:00Z</dcterms:created>
  <dcterms:modified xsi:type="dcterms:W3CDTF">2025-04-10T10:14:00Z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