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077F9"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6E56D3" w14:paraId="5EAC37F6" w14:textId="77777777" w:rsidTr="00DC7FBE">
        <w:tc>
          <w:tcPr>
            <w:tcW w:w="3035" w:type="dxa"/>
          </w:tcPr>
          <w:p w14:paraId="729C729B" w14:textId="4536EE66" w:rsidR="006E56D3" w:rsidRPr="006E56D3" w:rsidRDefault="006E56D3" w:rsidP="00BA57C9">
            <w:pPr>
              <w:spacing w:after="0"/>
              <w:rPr>
                <w:rFonts w:ascii="Verdana" w:hAnsi="Verdana"/>
                <w:b/>
              </w:rPr>
            </w:pPr>
            <w:r>
              <w:rPr>
                <w:rFonts w:ascii="Verdana" w:hAnsi="Verdana"/>
                <w:b/>
              </w:rPr>
              <w:t>Title of post:</w:t>
            </w:r>
          </w:p>
        </w:tc>
        <w:tc>
          <w:tcPr>
            <w:tcW w:w="7421" w:type="dxa"/>
          </w:tcPr>
          <w:p w14:paraId="39D0797C" w14:textId="77777777" w:rsidR="00167CA5" w:rsidRDefault="003D336E" w:rsidP="00BA57C9">
            <w:pPr>
              <w:spacing w:after="0"/>
              <w:rPr>
                <w:rFonts w:ascii="Verdana" w:hAnsi="Verdana"/>
                <w:b/>
              </w:rPr>
            </w:pPr>
            <w:r w:rsidRPr="003D336E">
              <w:rPr>
                <w:rFonts w:ascii="Verdana" w:hAnsi="Verdana"/>
                <w:b/>
              </w:rPr>
              <w:t>Support Staff – Catering Assistant</w:t>
            </w:r>
          </w:p>
          <w:p w14:paraId="76E58856" w14:textId="5D705742" w:rsidR="003D336E" w:rsidRDefault="003D336E" w:rsidP="00BA57C9">
            <w:pPr>
              <w:spacing w:after="0"/>
              <w:rPr>
                <w:rFonts w:ascii="Verdana" w:hAnsi="Verdana"/>
                <w:b/>
              </w:rPr>
            </w:pPr>
          </w:p>
        </w:tc>
      </w:tr>
      <w:tr w:rsidR="006E56D3" w14:paraId="6636B9FF" w14:textId="77777777" w:rsidTr="00DC7FBE">
        <w:tc>
          <w:tcPr>
            <w:tcW w:w="3035" w:type="dxa"/>
          </w:tcPr>
          <w:p w14:paraId="0FEBC7CA" w14:textId="6B42C127" w:rsidR="006E56D3" w:rsidRPr="006E56D3" w:rsidRDefault="006E56D3" w:rsidP="00BA57C9">
            <w:pPr>
              <w:spacing w:after="0"/>
              <w:rPr>
                <w:rFonts w:ascii="Verdana" w:hAnsi="Verdana"/>
                <w:bCs/>
              </w:rPr>
            </w:pPr>
            <w:r>
              <w:rPr>
                <w:rFonts w:ascii="Verdana" w:hAnsi="Verdana"/>
                <w:bCs/>
              </w:rPr>
              <w:t>Purpose:</w:t>
            </w:r>
          </w:p>
        </w:tc>
        <w:tc>
          <w:tcPr>
            <w:tcW w:w="7421" w:type="dxa"/>
          </w:tcPr>
          <w:p w14:paraId="635C47AE" w14:textId="54690827" w:rsidR="00D31047" w:rsidRPr="00D31047" w:rsidRDefault="00D31047" w:rsidP="00D31047">
            <w:pPr>
              <w:rPr>
                <w:rFonts w:ascii="Verdana" w:hAnsi="Verdana"/>
              </w:rPr>
            </w:pPr>
            <w:r w:rsidRPr="00B26EF9">
              <w:rPr>
                <w:rFonts w:ascii="Verdana" w:hAnsi="Verdana"/>
              </w:rPr>
              <w:t xml:space="preserve">Assist as directed, with all aspects of the preparation of food and beverages to the standards required by the </w:t>
            </w:r>
            <w:r w:rsidR="004E1868" w:rsidRPr="00B26EF9">
              <w:rPr>
                <w:rFonts w:ascii="Verdana" w:hAnsi="Verdana"/>
              </w:rPr>
              <w:t>school</w:t>
            </w:r>
            <w:r>
              <w:rPr>
                <w:rFonts w:ascii="Verdana" w:hAnsi="Verdana"/>
              </w:rPr>
              <w:t>.</w:t>
            </w:r>
          </w:p>
        </w:tc>
      </w:tr>
      <w:tr w:rsidR="006E56D3" w14:paraId="67BC8709" w14:textId="77777777" w:rsidTr="004E1868">
        <w:trPr>
          <w:trHeight w:val="394"/>
        </w:trPr>
        <w:tc>
          <w:tcPr>
            <w:tcW w:w="3035" w:type="dxa"/>
          </w:tcPr>
          <w:p w14:paraId="4D778201" w14:textId="4E022519" w:rsidR="006E56D3" w:rsidRDefault="006E56D3" w:rsidP="00BA57C9">
            <w:pPr>
              <w:spacing w:after="0"/>
              <w:rPr>
                <w:rFonts w:ascii="Verdana" w:hAnsi="Verdana"/>
                <w:bCs/>
              </w:rPr>
            </w:pPr>
            <w:r>
              <w:rPr>
                <w:rFonts w:ascii="Verdana" w:hAnsi="Verdana"/>
                <w:bCs/>
              </w:rPr>
              <w:t>Responsible to:</w:t>
            </w:r>
          </w:p>
        </w:tc>
        <w:tc>
          <w:tcPr>
            <w:tcW w:w="7421" w:type="dxa"/>
          </w:tcPr>
          <w:p w14:paraId="7CC3345B" w14:textId="094812A7" w:rsidR="006E56D3" w:rsidRDefault="00BC5D12" w:rsidP="00BA57C9">
            <w:pPr>
              <w:spacing w:after="0"/>
              <w:rPr>
                <w:rFonts w:ascii="Verdana" w:hAnsi="Verdana"/>
                <w:bCs/>
              </w:rPr>
            </w:pPr>
            <w:r w:rsidRPr="00B26EF9">
              <w:rPr>
                <w:rFonts w:ascii="Verdana" w:hAnsi="Verdana"/>
              </w:rPr>
              <w:t>Catering Manager</w:t>
            </w:r>
          </w:p>
        </w:tc>
      </w:tr>
      <w:tr w:rsidR="006E56D3" w14:paraId="69B0D21D" w14:textId="77777777" w:rsidTr="00DC7FBE">
        <w:tc>
          <w:tcPr>
            <w:tcW w:w="3035" w:type="dxa"/>
          </w:tcPr>
          <w:p w14:paraId="61BEC421" w14:textId="10634490" w:rsidR="006E56D3" w:rsidRDefault="006E56D3" w:rsidP="00BA57C9">
            <w:pPr>
              <w:spacing w:after="0"/>
              <w:rPr>
                <w:rFonts w:ascii="Verdana" w:hAnsi="Verdana"/>
                <w:bCs/>
              </w:rPr>
            </w:pPr>
            <w:r>
              <w:rPr>
                <w:rFonts w:ascii="Verdana" w:hAnsi="Verdana"/>
                <w:bCs/>
              </w:rPr>
              <w:t>Liaison with:</w:t>
            </w:r>
          </w:p>
        </w:tc>
        <w:tc>
          <w:tcPr>
            <w:tcW w:w="7421" w:type="dxa"/>
          </w:tcPr>
          <w:p w14:paraId="6E7716C1" w14:textId="3A5548CC" w:rsidR="006E56D3" w:rsidRPr="008719E0" w:rsidRDefault="00182529" w:rsidP="008719E0">
            <w:pPr>
              <w:rPr>
                <w:rFonts w:ascii="Verdana" w:hAnsi="Verdana"/>
              </w:rPr>
            </w:pPr>
            <w:r w:rsidRPr="00B26EF9">
              <w:rPr>
                <w:rFonts w:ascii="Verdana" w:hAnsi="Verdana"/>
              </w:rPr>
              <w:t>Head Teacher, Director of Finance and Catering Manager</w:t>
            </w:r>
          </w:p>
        </w:tc>
      </w:tr>
      <w:tr w:rsidR="006E56D3" w14:paraId="3C6068AD" w14:textId="77777777" w:rsidTr="00DC7FBE">
        <w:tc>
          <w:tcPr>
            <w:tcW w:w="3035" w:type="dxa"/>
          </w:tcPr>
          <w:p w14:paraId="398DB6D6" w14:textId="4050EF96" w:rsidR="006E56D3" w:rsidRDefault="006E56D3" w:rsidP="00BA57C9">
            <w:pPr>
              <w:spacing w:after="0"/>
              <w:rPr>
                <w:rFonts w:ascii="Verdana" w:hAnsi="Verdana"/>
                <w:bCs/>
              </w:rPr>
            </w:pPr>
            <w:r>
              <w:rPr>
                <w:rFonts w:ascii="Verdana" w:hAnsi="Verdana"/>
                <w:bCs/>
              </w:rPr>
              <w:t>Working time:</w:t>
            </w:r>
          </w:p>
        </w:tc>
        <w:tc>
          <w:tcPr>
            <w:tcW w:w="7421" w:type="dxa"/>
          </w:tcPr>
          <w:p w14:paraId="0CABF847" w14:textId="4F4DCE94" w:rsidR="006E56D3" w:rsidRPr="009A2574" w:rsidRDefault="00A6396E" w:rsidP="009A2574">
            <w:pPr>
              <w:rPr>
                <w:rFonts w:ascii="Verdana" w:hAnsi="Verdana"/>
              </w:rPr>
            </w:pPr>
            <w:r w:rsidRPr="00B26EF9">
              <w:rPr>
                <w:rFonts w:ascii="Verdana" w:hAnsi="Verdana"/>
              </w:rPr>
              <w:t>Part time</w:t>
            </w:r>
          </w:p>
        </w:tc>
      </w:tr>
      <w:tr w:rsidR="006E56D3" w14:paraId="71738BB9" w14:textId="77777777" w:rsidTr="00DC7FBE">
        <w:tc>
          <w:tcPr>
            <w:tcW w:w="3035" w:type="dxa"/>
          </w:tcPr>
          <w:p w14:paraId="40916FBC" w14:textId="1D96274C" w:rsidR="006E56D3" w:rsidRDefault="006E56D3" w:rsidP="00BA57C9">
            <w:pPr>
              <w:spacing w:after="0"/>
              <w:rPr>
                <w:rFonts w:ascii="Verdana" w:hAnsi="Verdana"/>
                <w:bCs/>
              </w:rPr>
            </w:pPr>
            <w:r>
              <w:rPr>
                <w:rFonts w:ascii="Verdana" w:hAnsi="Verdana"/>
                <w:bCs/>
              </w:rPr>
              <w:t>Local Government Banding:</w:t>
            </w:r>
          </w:p>
        </w:tc>
        <w:tc>
          <w:tcPr>
            <w:tcW w:w="7421" w:type="dxa"/>
          </w:tcPr>
          <w:p w14:paraId="26785577" w14:textId="0229FED0" w:rsidR="006E56D3" w:rsidRPr="000D4880" w:rsidRDefault="000D4880" w:rsidP="000D4880">
            <w:pPr>
              <w:rPr>
                <w:rFonts w:ascii="Verdana" w:hAnsi="Verdana"/>
              </w:rPr>
            </w:pPr>
            <w:r>
              <w:rPr>
                <w:rFonts w:ascii="Verdana" w:hAnsi="Verdana"/>
              </w:rPr>
              <w:t xml:space="preserve">Scale Point </w:t>
            </w:r>
            <w:r w:rsidR="004E1868">
              <w:rPr>
                <w:rFonts w:ascii="Verdana" w:hAnsi="Verdana"/>
              </w:rPr>
              <w:t>2</w:t>
            </w:r>
          </w:p>
        </w:tc>
      </w:tr>
      <w:tr w:rsidR="006E56D3" w14:paraId="4D2BCB36" w14:textId="77777777" w:rsidTr="004E1868">
        <w:trPr>
          <w:trHeight w:val="388"/>
        </w:trPr>
        <w:tc>
          <w:tcPr>
            <w:tcW w:w="3035" w:type="dxa"/>
          </w:tcPr>
          <w:p w14:paraId="54530E85" w14:textId="3037DE22" w:rsidR="006E56D3" w:rsidRDefault="00523B74" w:rsidP="00BA57C9">
            <w:pPr>
              <w:spacing w:after="0"/>
              <w:rPr>
                <w:rFonts w:ascii="Verdana" w:hAnsi="Verdana"/>
                <w:bCs/>
              </w:rPr>
            </w:pPr>
            <w:r>
              <w:rPr>
                <w:rFonts w:ascii="Verdana" w:hAnsi="Verdana"/>
                <w:bCs/>
              </w:rPr>
              <w:t>Disclosure Level:</w:t>
            </w:r>
          </w:p>
        </w:tc>
        <w:tc>
          <w:tcPr>
            <w:tcW w:w="7421" w:type="dxa"/>
          </w:tcPr>
          <w:p w14:paraId="1160E487" w14:textId="2D85D244" w:rsidR="006E56D3" w:rsidRDefault="00523B74" w:rsidP="00BA57C9">
            <w:pPr>
              <w:spacing w:after="0"/>
              <w:rPr>
                <w:rFonts w:ascii="Verdana" w:hAnsi="Verdana"/>
                <w:bCs/>
              </w:rPr>
            </w:pPr>
            <w:r>
              <w:rPr>
                <w:rFonts w:ascii="Verdana" w:hAnsi="Verdana"/>
                <w:bCs/>
              </w:rPr>
              <w:t>Enhanced</w:t>
            </w:r>
          </w:p>
        </w:tc>
      </w:tr>
      <w:tr w:rsidR="00A521A0" w14:paraId="58568554" w14:textId="77777777" w:rsidTr="004E1868">
        <w:trPr>
          <w:trHeight w:val="378"/>
        </w:trPr>
        <w:tc>
          <w:tcPr>
            <w:tcW w:w="3035" w:type="dxa"/>
          </w:tcPr>
          <w:p w14:paraId="71A4F1D0" w14:textId="4EE92F7D" w:rsidR="00A521A0" w:rsidRDefault="00A521A0" w:rsidP="00BA57C9">
            <w:pPr>
              <w:spacing w:after="0"/>
              <w:rPr>
                <w:rFonts w:ascii="Verdana" w:hAnsi="Verdana"/>
                <w:bCs/>
              </w:rPr>
            </w:pPr>
            <w:r>
              <w:rPr>
                <w:rFonts w:ascii="Verdana" w:hAnsi="Verdana"/>
                <w:bCs/>
              </w:rPr>
              <w:t>Main Duties:</w:t>
            </w:r>
          </w:p>
        </w:tc>
        <w:tc>
          <w:tcPr>
            <w:tcW w:w="7421" w:type="dxa"/>
          </w:tcPr>
          <w:p w14:paraId="5FDDBADC" w14:textId="77777777" w:rsidR="00A521A0" w:rsidRDefault="00A521A0" w:rsidP="00BA57C9">
            <w:pPr>
              <w:spacing w:after="0"/>
              <w:rPr>
                <w:rFonts w:ascii="Verdana" w:hAnsi="Verdana"/>
                <w:bCs/>
              </w:rPr>
            </w:pPr>
          </w:p>
        </w:tc>
      </w:tr>
      <w:tr w:rsidR="00523B74" w14:paraId="2685F0D5" w14:textId="77777777" w:rsidTr="00DC7FBE">
        <w:tc>
          <w:tcPr>
            <w:tcW w:w="3035" w:type="dxa"/>
          </w:tcPr>
          <w:p w14:paraId="032B643E" w14:textId="77777777" w:rsidR="00A521A0" w:rsidRPr="00B26EF9" w:rsidRDefault="00A521A0" w:rsidP="00A521A0">
            <w:pPr>
              <w:rPr>
                <w:rFonts w:ascii="Verdana" w:hAnsi="Verdana"/>
              </w:rPr>
            </w:pPr>
            <w:r w:rsidRPr="00B26EF9">
              <w:rPr>
                <w:rFonts w:ascii="Verdana" w:hAnsi="Verdana"/>
              </w:rPr>
              <w:t xml:space="preserve">Assist as directed, with all aspects of the preparation of food and beverages to the standards required by the </w:t>
            </w:r>
            <w:proofErr w:type="gramStart"/>
            <w:r w:rsidRPr="00B26EF9">
              <w:rPr>
                <w:rFonts w:ascii="Verdana" w:hAnsi="Verdana"/>
              </w:rPr>
              <w:t>School</w:t>
            </w:r>
            <w:proofErr w:type="gramEnd"/>
          </w:p>
          <w:p w14:paraId="5C4467DF" w14:textId="3EEB4452" w:rsidR="00A521A0" w:rsidRDefault="00A521A0" w:rsidP="00BA57C9">
            <w:pPr>
              <w:spacing w:after="0"/>
              <w:rPr>
                <w:rFonts w:ascii="Verdana" w:hAnsi="Verdana"/>
                <w:bCs/>
              </w:rPr>
            </w:pPr>
          </w:p>
        </w:tc>
        <w:tc>
          <w:tcPr>
            <w:tcW w:w="7421" w:type="dxa"/>
          </w:tcPr>
          <w:p w14:paraId="54B6D6BC"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The preparation and simple cooking of food and beverages.</w:t>
            </w:r>
          </w:p>
          <w:p w14:paraId="0558C198"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Serving customers at the counter/hatch or from a trolley or kiosk as required.</w:t>
            </w:r>
          </w:p>
          <w:p w14:paraId="390788C9"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Undertake all aspects of cleaning: equipment (light and heavy), walls (up to 6ft), floors, fixtures and fittings, cooking utensils, cutlery, glassware etc. as directed.</w:t>
            </w:r>
          </w:p>
          <w:p w14:paraId="71175312"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During service times, to ensure that tables and counters are as clean as reasonably practicable and adequately stocked.</w:t>
            </w:r>
          </w:p>
          <w:p w14:paraId="26DAC164"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Maintain a high standard of personal and general cleanliness and hygiene to comply with statutory and school regulations.</w:t>
            </w:r>
          </w:p>
          <w:p w14:paraId="3139E9E1"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Attend training activities and/or meetings as required.</w:t>
            </w:r>
          </w:p>
          <w:p w14:paraId="15CE1A55"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Occasionally, to assist with special functions at the school which may be outside of normal working hours.</w:t>
            </w:r>
          </w:p>
          <w:p w14:paraId="1ED4EE32"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Report any customer comments, complaints or comments and take any necessary remedial action if appropriate.</w:t>
            </w:r>
          </w:p>
          <w:p w14:paraId="4751C1D5" w14:textId="560B3995" w:rsidR="007301B9" w:rsidRPr="009F106C" w:rsidRDefault="009F106C" w:rsidP="009F106C">
            <w:pPr>
              <w:pStyle w:val="ListParagraph"/>
              <w:numPr>
                <w:ilvl w:val="0"/>
                <w:numId w:val="6"/>
              </w:numPr>
              <w:ind w:left="360"/>
              <w:rPr>
                <w:rFonts w:ascii="Verdana" w:hAnsi="Verdana"/>
              </w:rPr>
            </w:pPr>
            <w:r w:rsidRPr="009F106C">
              <w:rPr>
                <w:rFonts w:ascii="Verdana" w:hAnsi="Verdana"/>
              </w:rPr>
              <w:t>Report immediately any accidents, fire, theft, loss, damage, unfit food or other irregularities and take such action as may be appropriate or possible.</w:t>
            </w:r>
          </w:p>
        </w:tc>
      </w:tr>
      <w:tr w:rsidR="00AD7C3F" w14:paraId="5AAA7F1C" w14:textId="77777777" w:rsidTr="00DC7FBE">
        <w:tc>
          <w:tcPr>
            <w:tcW w:w="3035" w:type="dxa"/>
          </w:tcPr>
          <w:p w14:paraId="5321989D" w14:textId="282530F8" w:rsidR="00AD7C3F" w:rsidRDefault="00AD7C3F" w:rsidP="00BA57C9">
            <w:pPr>
              <w:spacing w:after="0"/>
              <w:rPr>
                <w:rFonts w:ascii="Verdana" w:hAnsi="Verdana"/>
                <w:bCs/>
              </w:rPr>
            </w:pPr>
            <w:r>
              <w:rPr>
                <w:rFonts w:ascii="Verdana" w:hAnsi="Verdana"/>
                <w:bCs/>
              </w:rPr>
              <w:t>Additional Duties:</w:t>
            </w:r>
          </w:p>
        </w:tc>
        <w:tc>
          <w:tcPr>
            <w:tcW w:w="7421" w:type="dxa"/>
          </w:tcPr>
          <w:p w14:paraId="4AE8A90F" w14:textId="2CA1E95C" w:rsidR="005F0976" w:rsidRPr="00DC7FBE" w:rsidRDefault="00DC7FBE" w:rsidP="00DC7FBE">
            <w:pPr>
              <w:rPr>
                <w:rFonts w:ascii="Verdana" w:hAnsi="Verdana"/>
              </w:rPr>
            </w:pPr>
            <w:r w:rsidRPr="00B26EF9">
              <w:rPr>
                <w:rFonts w:ascii="Verdana" w:hAnsi="Verdana"/>
              </w:rPr>
              <w:t>To play a full part in the life of the school community, to support its distinctive mission and ethos and to encourage staff and students to follow this example.</w:t>
            </w:r>
          </w:p>
        </w:tc>
      </w:tr>
      <w:tr w:rsidR="00AD7C3F" w14:paraId="43B709E3" w14:textId="77777777" w:rsidTr="00DC7FBE">
        <w:tc>
          <w:tcPr>
            <w:tcW w:w="3035" w:type="dxa"/>
          </w:tcPr>
          <w:p w14:paraId="0EC36364" w14:textId="2EC5DAFA" w:rsidR="00AD7C3F" w:rsidRDefault="00AD7C3F" w:rsidP="00BA57C9">
            <w:pPr>
              <w:spacing w:after="0"/>
              <w:rPr>
                <w:rFonts w:ascii="Verdana" w:hAnsi="Verdana"/>
                <w:bCs/>
              </w:rPr>
            </w:pPr>
            <w:r>
              <w:rPr>
                <w:rFonts w:ascii="Verdana" w:hAnsi="Verdana"/>
                <w:bCs/>
              </w:rPr>
              <w:t>Other specific duties:</w:t>
            </w:r>
          </w:p>
        </w:tc>
        <w:tc>
          <w:tcPr>
            <w:tcW w:w="7421" w:type="dxa"/>
          </w:tcPr>
          <w:p w14:paraId="1890AEC6"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support the school in meeting its legal requirements for worship.</w:t>
            </w:r>
          </w:p>
          <w:p w14:paraId="018DA020"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promote the school’s corporate policies.</w:t>
            </w:r>
          </w:p>
          <w:p w14:paraId="314495F6"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continue personal development as agreed.</w:t>
            </w:r>
          </w:p>
          <w:p w14:paraId="2F39C9E6" w14:textId="13C55547" w:rsidR="004F529D" w:rsidRPr="00B26EF9" w:rsidRDefault="004F529D" w:rsidP="004F529D">
            <w:pPr>
              <w:pStyle w:val="ListParagraph"/>
              <w:numPr>
                <w:ilvl w:val="0"/>
                <w:numId w:val="6"/>
              </w:numPr>
              <w:ind w:left="360"/>
              <w:rPr>
                <w:rFonts w:ascii="Verdana" w:hAnsi="Verdana"/>
              </w:rPr>
            </w:pPr>
            <w:r w:rsidRPr="00B26EF9">
              <w:rPr>
                <w:rFonts w:ascii="Verdana" w:hAnsi="Verdana"/>
              </w:rPr>
              <w:t xml:space="preserve">To actively engage in the </w:t>
            </w:r>
            <w:proofErr w:type="gramStart"/>
            <w:r w:rsidRPr="00B26EF9">
              <w:rPr>
                <w:rFonts w:ascii="Verdana" w:hAnsi="Verdana"/>
              </w:rPr>
              <w:t>staff</w:t>
            </w:r>
            <w:proofErr w:type="gramEnd"/>
            <w:r w:rsidRPr="00B26EF9">
              <w:rPr>
                <w:rFonts w:ascii="Verdana" w:hAnsi="Verdana"/>
              </w:rPr>
              <w:t xml:space="preserve"> review and development process.</w:t>
            </w:r>
          </w:p>
          <w:p w14:paraId="78C8A035" w14:textId="57033F21" w:rsidR="00AD7C3F" w:rsidRDefault="004F529D" w:rsidP="004F529D">
            <w:pPr>
              <w:pStyle w:val="ListParagraph"/>
              <w:numPr>
                <w:ilvl w:val="0"/>
                <w:numId w:val="6"/>
              </w:numPr>
              <w:ind w:left="360"/>
              <w:rPr>
                <w:rFonts w:ascii="Verdana" w:hAnsi="Verdana"/>
                <w:bCs/>
              </w:rPr>
            </w:pPr>
            <w:r w:rsidRPr="00B26EF9">
              <w:rPr>
                <w:rFonts w:ascii="Verdana" w:hAnsi="Verdana"/>
              </w:rPr>
              <w:t>To undertake any other duty as specified by the School Pay and Conditions not mentioned in the above.</w:t>
            </w:r>
          </w:p>
        </w:tc>
      </w:tr>
    </w:tbl>
    <w:p w14:paraId="5821EC5C" w14:textId="49A03F41" w:rsidR="003454B1" w:rsidRDefault="002141DC" w:rsidP="00BA57C9">
      <w:pPr>
        <w:spacing w:after="0"/>
        <w:rPr>
          <w:rFonts w:ascii="Verdana" w:hAnsi="Verdana"/>
          <w:b/>
        </w:rPr>
      </w:pPr>
      <w:r w:rsidRPr="00151760">
        <w:rPr>
          <w:noProof/>
        </w:rPr>
        <mc:AlternateContent>
          <mc:Choice Requires="wpg">
            <w:drawing>
              <wp:anchor distT="0" distB="0" distL="114300" distR="114300" simplePos="0" relativeHeight="251660291" behindDoc="0" locked="0" layoutInCell="1" allowOverlap="1" wp14:anchorId="05539D0A" wp14:editId="6C2B3923">
                <wp:simplePos x="0" y="0"/>
                <wp:positionH relativeFrom="margin">
                  <wp:align>center</wp:align>
                </wp:positionH>
                <wp:positionV relativeFrom="paragraph">
                  <wp:posOffset>161290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201B76" id="Group 771" o:spid="_x0000_s1026" style="position:absolute;margin-left:0;margin-top:12.7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r&#10;0gi93gAAAAcBAAAPAAAAZHJzL2Rvd25yZXYueG1sTI9BS8NAEIXvgv9hGcGb3aTaEmMmpRT1VARb&#10;QbxNk2kSmp0N2W2S/nu3Jz3Oe4/3vslWk2nVwL1rrCDEswgUS2HLRiqEr/3bQwLKeZKSWiuMcGEH&#10;q/z2JqO0tKN88rDzlQol4lJCqL3vUq1dUbMhN7MdS/COtjfkw9lXuuxpDOWm1fMoWmpDjYSFmjre&#10;1FycdmeD8D7SuH6MX4ft6bi5/OwXH9/bmBHv76b1CyjPk/8LwxU/oEMemA72LKVTLUJ4xCPMF0+g&#10;rm6UxEE5ICyTZ9B5pv/z5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RGBpkDAAB6CAAADgAAAAAAAAAAAAAAAAA6AgAAZHJzL2Uyb0RvYy54bWxQSwECLQAK&#10;AAAAAAAAACEAGgMU2ZAoAQCQKAEAFAAAAAAAAAAAAAAAAAD/BQAAZHJzL21lZGlhL2ltYWdlMS5w&#10;bmdQSwECLQAUAAYACAAAACEAa9IIvd4AAAAHAQAADwAAAAAAAAAAAAAAAADBLgEAZHJzL2Rvd25y&#10;ZXYueG1sUEsBAi0AFAAGAAgAAAAhAKomDr68AAAAIQEAABkAAAAAAAAAAAAAAAAAzC8BAGRycy9f&#10;cmVscy9lMm9Eb2MueG1sLnJlbHNQSwUGAAAAAAYABgB8AQAAv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9"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w10:wrap anchorx="margin"/>
              </v:group>
            </w:pict>
          </mc:Fallback>
        </mc:AlternateContent>
      </w:r>
    </w:p>
    <w:p w14:paraId="74D18F9C" w14:textId="5602C0D7" w:rsidR="002141DC" w:rsidRDefault="00BE4E14" w:rsidP="00BA57C9">
      <w:pPr>
        <w:spacing w:after="0"/>
        <w:rPr>
          <w:rFonts w:ascii="Verdana" w:hAnsi="Verdana"/>
          <w:bCs/>
        </w:rPr>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5411" behindDoc="0" locked="0" layoutInCell="1" allowOverlap="1" wp14:anchorId="3455E46F" wp14:editId="03F52E8C">
            <wp:simplePos x="0" y="0"/>
            <wp:positionH relativeFrom="column">
              <wp:posOffset>-111760</wp:posOffset>
            </wp:positionH>
            <wp:positionV relativeFrom="paragraph">
              <wp:posOffset>-132715</wp:posOffset>
            </wp:positionV>
            <wp:extent cx="6878320" cy="763905"/>
            <wp:effectExtent l="0" t="0" r="0" b="0"/>
            <wp:wrapNone/>
            <wp:docPr id="179567637" name="Picture 17956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C23829" w14:textId="7070F3E5" w:rsidR="002141DC" w:rsidRDefault="002141DC" w:rsidP="00BA57C9">
      <w:pPr>
        <w:spacing w:after="0"/>
        <w:rPr>
          <w:rFonts w:ascii="Verdana" w:hAnsi="Verdana"/>
          <w:bCs/>
        </w:rPr>
      </w:pPr>
    </w:p>
    <w:p w14:paraId="09F7C0D6" w14:textId="66A6DD8A" w:rsidR="002141DC" w:rsidRDefault="002141DC" w:rsidP="00BA57C9">
      <w:pPr>
        <w:spacing w:after="0"/>
        <w:rPr>
          <w:rFonts w:ascii="Verdana" w:hAnsi="Verdana"/>
          <w:bCs/>
        </w:rPr>
      </w:pPr>
    </w:p>
    <w:p w14:paraId="1A0DBBD7" w14:textId="42ACCD13" w:rsidR="002141DC" w:rsidRDefault="00BE4E14" w:rsidP="00BA57C9">
      <w:pPr>
        <w:spacing w:after="0"/>
        <w:rPr>
          <w:rFonts w:ascii="Verdana" w:hAnsi="Verdana"/>
          <w:bCs/>
        </w:rPr>
      </w:pPr>
      <w:r>
        <w:rPr>
          <w:noProof/>
          <w14:ligatures w14:val="none"/>
          <w14:cntxtAlts w14:val="0"/>
        </w:rPr>
        <mc:AlternateContent>
          <mc:Choice Requires="wps">
            <w:drawing>
              <wp:anchor distT="0" distB="0" distL="114300" distR="114300" simplePos="0" relativeHeight="251664387" behindDoc="0" locked="0" layoutInCell="1" allowOverlap="1" wp14:anchorId="08DFC242" wp14:editId="0A600A49">
                <wp:simplePos x="0" y="0"/>
                <wp:positionH relativeFrom="column">
                  <wp:posOffset>-114300</wp:posOffset>
                </wp:positionH>
                <wp:positionV relativeFrom="paragraph">
                  <wp:posOffset>52705</wp:posOffset>
                </wp:positionV>
                <wp:extent cx="6875780" cy="103505"/>
                <wp:effectExtent l="0" t="0" r="1270" b="0"/>
                <wp:wrapNone/>
                <wp:docPr id="1100379461" name="Rectangle 1100379461"/>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A005" id="Rectangle 1100379461" o:spid="_x0000_s1026" style="position:absolute;margin-left:-9pt;margin-top:4.15pt;width:541.4pt;height:8.1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g4IJ&#10;D94AAAAJAQAADwAAAGRycy9kb3ducmV2LnhtbEyPwU7DMBBE70j8g7VI3FqnpYpMyKaKKnGoOLUg&#10;JG5ubJIIex1stzF/j3uC42pWM+/V22QNu2gfRkcIq2UBTFPn1Eg9wtvr80IAC1GSksaRRvjRAbbN&#10;7U0tK+VmOujLMfYsl1CoJMIQ41RxHrpBWxmWbtKUs0/nrYz59D1XXs653Bq+LoqSWzlSXhjkpHeD&#10;7r6OZ4uw28/vrRH7j17Yx/Yl8YNvvxPi/V1qn4BFneLfM1zxMzo0menkzqQCMwiLlcguEUE8ALvm&#10;RbnJLieE9aYE3tT8v0HzCwAA//8DAFBLAQItABQABgAIAAAAIQC2gziS/gAAAOEBAAATAAAAAAAA&#10;AAAAAAAAAAAAAABbQ29udGVudF9UeXBlc10ueG1sUEsBAi0AFAAGAAgAAAAhADj9If/WAAAAlAEA&#10;AAsAAAAAAAAAAAAAAAAALwEAAF9yZWxzLy5yZWxzUEsBAi0AFAAGAAgAAAAhAOMFqEB7AgAAXgUA&#10;AA4AAAAAAAAAAAAAAAAALgIAAGRycy9lMm9Eb2MueG1sUEsBAi0AFAAGAAgAAAAhAIOCCQ/eAAAA&#10;CQEAAA8AAAAAAAAAAAAAAAAA1QQAAGRycy9kb3ducmV2LnhtbFBLBQYAAAAABAAEAPMAAADgBQAA&#10;AAA=&#10;" fillcolor="#1f497d [3215]" stroked="f" strokeweight="2pt"/>
            </w:pict>
          </mc:Fallback>
        </mc:AlternateContent>
      </w:r>
    </w:p>
    <w:p w14:paraId="43CE308D" w14:textId="6D14E258" w:rsidR="002141DC" w:rsidRDefault="002141DC" w:rsidP="00BA57C9">
      <w:pPr>
        <w:spacing w:after="0"/>
        <w:rPr>
          <w:rFonts w:ascii="Verdana" w:hAnsi="Verdana"/>
          <w:bCs/>
        </w:rPr>
      </w:pPr>
    </w:p>
    <w:p w14:paraId="46CDD417" w14:textId="08CE4AC6" w:rsidR="002141DC" w:rsidRDefault="002141DC" w:rsidP="00BA57C9">
      <w:pPr>
        <w:spacing w:after="0"/>
        <w:rPr>
          <w:rFonts w:ascii="Verdana" w:hAnsi="Verdana"/>
          <w:bCs/>
        </w:rPr>
      </w:pPr>
    </w:p>
    <w:p w14:paraId="5CF12CB7" w14:textId="31493D3B" w:rsidR="00AD7C3F" w:rsidRDefault="00AD7C3F" w:rsidP="00BA57C9">
      <w:pPr>
        <w:spacing w:after="0"/>
        <w:rPr>
          <w:rFonts w:ascii="Verdana" w:hAnsi="Verdana"/>
          <w:bCs/>
        </w:rPr>
      </w:pPr>
      <w:r>
        <w:rPr>
          <w:rFonts w:ascii="Verdana" w:hAnsi="Verdana"/>
          <w:bCs/>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Default="00AD7C3F" w:rsidP="00BA57C9">
      <w:pPr>
        <w:spacing w:after="0"/>
        <w:rPr>
          <w:rFonts w:ascii="Verdana" w:hAnsi="Verdana"/>
          <w:bCs/>
        </w:rPr>
      </w:pPr>
    </w:p>
    <w:p w14:paraId="7461A41A" w14:textId="206D8074" w:rsidR="00AD7C3F" w:rsidRDefault="00AD7C3F" w:rsidP="00BA57C9">
      <w:pPr>
        <w:spacing w:after="0"/>
        <w:rPr>
          <w:rFonts w:ascii="Verdana" w:hAnsi="Verdana"/>
          <w:bCs/>
        </w:rPr>
      </w:pPr>
      <w:r>
        <w:rPr>
          <w:rFonts w:ascii="Verdana" w:hAnsi="Verdana"/>
          <w:bCs/>
        </w:rPr>
        <w:t>Employees are expected to be courteous to colleagues and provide a welcoming environment to visitors and telephone callers.</w:t>
      </w:r>
    </w:p>
    <w:p w14:paraId="2C0704A2" w14:textId="24499718" w:rsidR="00AD7C3F" w:rsidRDefault="00AD7C3F" w:rsidP="00BA57C9">
      <w:pPr>
        <w:spacing w:after="0"/>
        <w:rPr>
          <w:rFonts w:ascii="Verdana" w:hAnsi="Verdana"/>
          <w:bCs/>
        </w:rPr>
      </w:pPr>
    </w:p>
    <w:p w14:paraId="36362ED7" w14:textId="2A987BB9" w:rsidR="00AD7C3F" w:rsidRDefault="00AD7C3F" w:rsidP="00BA57C9">
      <w:pPr>
        <w:spacing w:after="0"/>
        <w:rPr>
          <w:rFonts w:ascii="Verdana" w:hAnsi="Verdana"/>
          <w:bCs/>
        </w:rPr>
      </w:pPr>
      <w:r>
        <w:rPr>
          <w:rFonts w:ascii="Verdana" w:hAnsi="Verdana"/>
          <w:bCs/>
        </w:rPr>
        <w:t xml:space="preserve">The </w:t>
      </w:r>
      <w:proofErr w:type="gramStart"/>
      <w:r>
        <w:rPr>
          <w:rFonts w:ascii="Verdana" w:hAnsi="Verdana"/>
          <w:bCs/>
        </w:rPr>
        <w:t>School</w:t>
      </w:r>
      <w:proofErr w:type="gramEnd"/>
      <w:r>
        <w:rPr>
          <w:rFonts w:ascii="Verdana" w:hAnsi="Verdana"/>
          <w:bCs/>
        </w:rPr>
        <w:t xml:space="preserve"> will endeavour to make any necessary reasonable adjustments to the job and the working environment to enable access to employment opportunities for disabled job applicants or continued employment</w:t>
      </w:r>
      <w:r w:rsidR="00D92291">
        <w:rPr>
          <w:rFonts w:ascii="Verdana" w:hAnsi="Verdana"/>
          <w:bCs/>
        </w:rPr>
        <w:t xml:space="preserve"> for any employee who develops a disabling condition.</w:t>
      </w:r>
    </w:p>
    <w:p w14:paraId="455CD489" w14:textId="21200473" w:rsidR="00D92291" w:rsidRDefault="00D92291" w:rsidP="00BA57C9">
      <w:pPr>
        <w:spacing w:after="0"/>
        <w:rPr>
          <w:rFonts w:ascii="Verdana" w:hAnsi="Verdana"/>
          <w:bCs/>
        </w:rPr>
      </w:pPr>
    </w:p>
    <w:p w14:paraId="164195A3" w14:textId="583EFA1F" w:rsidR="00D92291" w:rsidRDefault="00D92291" w:rsidP="00BA57C9">
      <w:pPr>
        <w:spacing w:after="0"/>
        <w:rPr>
          <w:rFonts w:ascii="Verdana" w:hAnsi="Verdana"/>
          <w:bCs/>
        </w:rPr>
      </w:pPr>
      <w:r>
        <w:rPr>
          <w:rFonts w:ascii="Verdana" w:hAnsi="Verdana"/>
          <w:bCs/>
        </w:rPr>
        <w:t>This job description is current at the date written, but, in consultation with you, may be changed by the Head Teacher to reflect or anticipate changes in the job commensurate with the grade and job title.</w:t>
      </w:r>
    </w:p>
    <w:p w14:paraId="6E5EBC8D" w14:textId="43746110" w:rsidR="00D92291" w:rsidRDefault="00D92291" w:rsidP="00BA57C9">
      <w:pPr>
        <w:spacing w:after="0"/>
        <w:rPr>
          <w:rFonts w:ascii="Verdana" w:hAnsi="Verdana"/>
          <w:bCs/>
        </w:rPr>
      </w:pPr>
    </w:p>
    <w:p w14:paraId="62BC75C2" w14:textId="10DBB161" w:rsidR="00D92291" w:rsidRDefault="00D92291" w:rsidP="00BA57C9">
      <w:pPr>
        <w:spacing w:after="0"/>
        <w:rPr>
          <w:rFonts w:ascii="Verdana" w:hAnsi="Verdana"/>
          <w:bCs/>
        </w:rPr>
      </w:pPr>
      <w:r>
        <w:rPr>
          <w:rFonts w:ascii="Verdana" w:hAnsi="Verdana"/>
          <w:bCs/>
        </w:rPr>
        <w:t>Signed:</w:t>
      </w:r>
    </w:p>
    <w:p w14:paraId="421CF69A" w14:textId="77777777" w:rsidR="00EE4D06" w:rsidRDefault="00EE4D06" w:rsidP="00BA57C9">
      <w:pPr>
        <w:spacing w:after="0"/>
        <w:rPr>
          <w:rFonts w:ascii="Verdana" w:hAnsi="Verdana"/>
          <w:bCs/>
        </w:rPr>
      </w:pPr>
    </w:p>
    <w:p w14:paraId="6DAE9EA2" w14:textId="5F08A0B0" w:rsidR="00D92291" w:rsidRDefault="00D92291" w:rsidP="00BA57C9">
      <w:pPr>
        <w:spacing w:after="0"/>
        <w:rPr>
          <w:rFonts w:ascii="Verdana" w:hAnsi="Verdana"/>
          <w:bCs/>
        </w:rPr>
      </w:pPr>
    </w:p>
    <w:p w14:paraId="6909793F" w14:textId="367678C0" w:rsidR="00D92291" w:rsidRDefault="00D92291" w:rsidP="00BA57C9">
      <w:pPr>
        <w:spacing w:after="0"/>
        <w:rPr>
          <w:rFonts w:ascii="Verdana" w:hAnsi="Verdana"/>
          <w:bCs/>
        </w:rPr>
      </w:pPr>
      <w:r>
        <w:rPr>
          <w:rFonts w:ascii="Verdana" w:hAnsi="Verdana"/>
          <w:bCs/>
        </w:rPr>
        <w:t>……………………………………………………….. (Staff Member)</w:t>
      </w:r>
    </w:p>
    <w:p w14:paraId="7A03278D" w14:textId="31520D1D" w:rsidR="00D92291" w:rsidRDefault="00D92291" w:rsidP="00BA57C9">
      <w:pPr>
        <w:spacing w:after="0"/>
        <w:rPr>
          <w:rFonts w:ascii="Verdana" w:hAnsi="Verdana"/>
          <w:bCs/>
        </w:rPr>
      </w:pPr>
    </w:p>
    <w:p w14:paraId="403228D5" w14:textId="5F553E28" w:rsidR="00D92291" w:rsidRDefault="00D92291" w:rsidP="00BA57C9">
      <w:pPr>
        <w:spacing w:after="0"/>
        <w:rPr>
          <w:rFonts w:ascii="Verdana" w:hAnsi="Verdana"/>
          <w:bCs/>
        </w:rPr>
      </w:pPr>
    </w:p>
    <w:p w14:paraId="643E6902" w14:textId="30F5BFB7" w:rsidR="00D92291" w:rsidRPr="00AD7C3F" w:rsidRDefault="00D92291" w:rsidP="00BA57C9">
      <w:pPr>
        <w:spacing w:after="0"/>
        <w:rPr>
          <w:rFonts w:ascii="Verdana" w:hAnsi="Verdana"/>
          <w:bCs/>
        </w:rPr>
      </w:pPr>
      <w:r>
        <w:rPr>
          <w:rFonts w:ascii="Verdana" w:hAnsi="Verdana"/>
          <w:bCs/>
        </w:rPr>
        <w:t>……………………………………………………….. (Line Manager)</w:t>
      </w:r>
    </w:p>
    <w:p w14:paraId="287578AA" w14:textId="70F2CD43" w:rsidR="003454B1" w:rsidRPr="003454B1" w:rsidRDefault="00EE4D06">
      <w:pPr>
        <w:spacing w:after="0"/>
        <w:rPr>
          <w:rFonts w:ascii="Verdana" w:hAnsi="Verdana"/>
          <w:b/>
        </w:rPr>
      </w:pPr>
      <w:r w:rsidRPr="00151760">
        <w:rPr>
          <w:noProof/>
        </w:rPr>
        <mc:AlternateContent>
          <mc:Choice Requires="wpg">
            <w:drawing>
              <wp:anchor distT="0" distB="0" distL="114300" distR="114300" simplePos="0" relativeHeight="251667459" behindDoc="0" locked="0" layoutInCell="1" allowOverlap="1" wp14:anchorId="2DB97A7A" wp14:editId="6F28299D">
                <wp:simplePos x="0" y="0"/>
                <wp:positionH relativeFrom="margin">
                  <wp:align>center</wp:align>
                </wp:positionH>
                <wp:positionV relativeFrom="paragraph">
                  <wp:posOffset>4628515</wp:posOffset>
                </wp:positionV>
                <wp:extent cx="6864350" cy="276225"/>
                <wp:effectExtent l="0" t="0" r="0" b="9525"/>
                <wp:wrapNone/>
                <wp:docPr id="605979807" name="Group 60597980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94785840" name="Picture 139478584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459933917" name="Rectangle 145993391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B4201C" id="Group 605979807" o:spid="_x0000_s1026" style="position:absolute;margin-left:0;margin-top:364.45pt;width:540.5pt;height:21.75pt;z-index:25166745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vNmpgMAAJYIAAAOAAAAZHJzL2Uyb0RvYy54bWycVttu2zgQfV9g/4HQ&#10;eyPfYxtxCiNpggLZ1mi622eaoiSiEsmS9CX9+p6hJMeOg91tAkThcIbDmTNnOLl6v68rtpXOK6MX&#10;Sf+ilzCphcmULhbJ31/v3k0T5gPXGa+MlovkSfrk/fWff1zt7FwOTGmqTDoGJ9rPd3aRlCHYeZp6&#10;Ucqa+wtjpYYyN67mAaIr0szxHbzXVTro9SbpzrjMOiOk99i9bZTJdfSf51KEz3nuZWDVIkFsIX5d&#10;/K7pm15f8XnhuC2VaMPgb4ii5krj0oOrWx442zh15qpWwhlv8nAhTJ2aPFdCxhyQTb/3Ipt7ZzY2&#10;5lLMd4U9wARoX+D0Zrfi0/be2Ue7ckBiZwtgESXKZZ+7mv4iSraPkD0dIJP7wAQ2J9PJaDgGsgK6&#10;weVkMBg3mIoSwJ8dE+WHfz+YdtemJ8FYJeb4bRHA6gyB/2YKToWNk0nrpP5fPmruvm/sOxTL8qDW&#10;qlLhKRIPZaGg9HalxMo1AsBcOaYyNMJwNrqcjqcjIKN5DeLDjG5nRxogTi7oVOODU44PRnz3TJub&#10;kutCLr0Fh+GQUE1PzaN4EsC6UvZOVRVVjdZtquD7C768glbDxVsjNrXUoWkuJytkbbQvlfUJc3NZ&#10;ryXScx+zGBCfeye+IMDYRj44GURJl+cIot1HRQ+KGPFzkJSOB/XYeveXyQAS3wQT24iox5yhxHvT&#10;Hv0kLEdC/xASZ5zsD4bTjnfPxBzTwYaY/fFghDVB2PELWDsf7qWpGS2QE9KIrvn2wVNCMO1M6EZt&#10;CNmYaKVPNmDY7Mj44LSnu+TaskGkBsMr57uyQDorzG818mPJrUTM5PaIe6PxbDYczvqXHfeoEiBT&#10;BfY965BJe+7Q/T5Wg3L77dbvD8a9WWz9tyPsTaWyjr7eFeubyrEtx8s9mfR6w2FbvxOzSrMdHp4x&#10;lZcJjgmSg7JY1hY89bpIGK8KjCYRXKzuURmpurfcl80d0W17xSvlJKyIqw1qa5M9gbeRobjYW3Gn&#10;4O2B+7DiDhMEm5iK4TM+eWUQomlXCSuN+/naPtmDD9AmbIeJhPB/bDg9WNVHDabM+iN6TkIURuPL&#10;AQR3rFkfa/SmvjGArh+ji0uyD1W3zJ2pv2F4LulWqLgWuLsBqhVuQjMpMX6FXC6jWfMSPuhHi/ez&#10;6UXC8ev+G3e2baWAJvxkOnby+YuOamybFlqi43MV240QbnBFy5CATomrOPxiP7aDmqbrsRytnv+d&#10;uP4F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6jk5cOAAAAAJAQAADwAAAGRycy9kb3ducmV2LnhtbEyPzWrDMBCE74W+g9hC&#10;b41s9yeOazmE0PYUCk0KJTfF2tgm1spYiu28fTen9rgzw+w3+XKyrRiw940jBfEsAoFUOtNQpeB7&#10;9/6QgvBBk9GtI1RwQQ/L4vYm15lxI33hsA2V4BLymVZQh9BlUvqyRqv9zHVI7B1db3Xgs6+k6fXI&#10;5baVSRS9SKsb4g+17nBdY3nanq2Cj1GPq8f4bdicjuvLfvf8+bOJUan7u2n1CiLgFP7CcMVndCiY&#10;6eDOZLxoFfCQoGCepAsQVztKY5YOLM2TJ5BFLv8vK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mLzZqYDAACWCAAADgAAAAAAAAAAAAAAAAA6AgAAZHJzL2Uy&#10;b0RvYy54bWxQSwECLQAKAAAAAAAAACEAGgMU2ZAoAQCQKAEAFAAAAAAAAAAAAAAAAAAMBgAAZHJz&#10;L21lZGlhL2ltYWdlMS5wbmdQSwECLQAUAAYACAAAACEA6jk5cOAAAAAJAQAADwAAAAAAAAAAAAAA&#10;AADOLgEAZHJzL2Rvd25yZXYueG1sUEsBAi0AFAAGAAgAAAAhAKomDr68AAAAIQEAABkAAAAAAAAA&#10;AAAAAAAA2y8BAGRycy9fcmVscy9lMm9Eb2MueG1sLnJlbHNQSwUGAAAAAAYABgB8AQAAzjABAAAA&#10;">
                <v:shape id="Picture 1394785840"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apywAAAOMAAAAPAAAAZHJzL2Rvd25yZXYueG1sRI9Ba8JA&#10;EIXvQv/DMoXedGObtmnqKiKIFqFgLNjjkJ0modnZkF01/fedg+BxZt68977ZYnCtOlMfGs8GppME&#10;FHHpbcOVga/DepyBChHZYuuZDPxRgMX8bjTD3PoL7+lcxEqJCYccDdQxdrnWoazJYZj4jlhuP753&#10;GGXsK217vIi5a/Vjkrxohw1LQo0drWoqf4uTMxCnxWeKxfchcdv1x7EiPu72G2Me7oflO6hIQ7yJ&#10;r99bK/Wf3tLX7DlLhUKYZAF6/g8AAP//AwBQSwECLQAUAAYACAAAACEA2+H2y+4AAACFAQAAEwAA&#10;AAAAAAAAAAAAAAAAAAAAW0NvbnRlbnRfVHlwZXNdLnhtbFBLAQItABQABgAIAAAAIQBa9CxbvwAA&#10;ABUBAAALAAAAAAAAAAAAAAAAAB8BAABfcmVscy8ucmVsc1BLAQItABQABgAIAAAAIQC5mBapywAA&#10;AOMAAAAPAAAAAAAAAAAAAAAAAAcCAABkcnMvZG93bnJldi54bWxQSwUGAAAAAAMAAwC3AAAA/wIA&#10;AAAA&#10;">
                  <v:imagedata r:id="rId9" o:title=""/>
                </v:shape>
                <v:rect id="Rectangle 145993391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cTyAAAAOMAAAAPAAAAZHJzL2Rvd25yZXYueG1sRE/NSsNA&#10;EL4LvsMygje7ibXaxG6LCIUeRGhroccxOyZLs7MhO6bRp3cFweN8/7NYjb5VA/XRBTaQTzJQxFWw&#10;jmsDb/v1zRxUFGSLbWAy8EURVsvLiwWWNpx5S8NOapVCOJZooBHpSq1j1ZDHOAkdceI+Qu9R0tnX&#10;2vZ4TuG+1bdZdq89Ok4NDXb03FB12n16A6ejuKHL9m7zPnt18hLy+ff6YMz11fj0CEpolH/xn3tj&#10;0/y7WVFMp0X+AL8/JQD08gcAAP//AwBQSwECLQAUAAYACAAAACEA2+H2y+4AAACFAQAAEwAAAAAA&#10;AAAAAAAAAAAAAAAAW0NvbnRlbnRfVHlwZXNdLnhtbFBLAQItABQABgAIAAAAIQBa9CxbvwAAABUB&#10;AAALAAAAAAAAAAAAAAAAAB8BAABfcmVscy8ucmVsc1BLAQItABQABgAIAAAAIQAnsGcTyAAAAOMA&#10;AAAPAAAAAAAAAAAAAAAAAAcCAABkcnMvZG93bnJldi54bWxQSwUGAAAAAAMAAwC3AAAA/AIAAAAA&#10;" fillcolor="#603" stroked="f" strokeweight="2pt"/>
                <w10:wrap anchorx="margin"/>
              </v:group>
            </w:pict>
          </mc:Fallback>
        </mc:AlternateContent>
      </w:r>
      <w:r w:rsidR="002141DC" w:rsidRPr="00151760">
        <w:rPr>
          <w:noProof/>
        </w:rPr>
        <mc:AlternateContent>
          <mc:Choice Requires="wpg">
            <w:drawing>
              <wp:anchor distT="0" distB="0" distL="114300" distR="114300" simplePos="0" relativeHeight="251662339" behindDoc="0" locked="0" layoutInCell="1" allowOverlap="1" wp14:anchorId="75936D99" wp14:editId="4028DD22">
                <wp:simplePos x="0" y="0"/>
                <wp:positionH relativeFrom="page">
                  <wp:posOffset>362585</wp:posOffset>
                </wp:positionH>
                <wp:positionV relativeFrom="paragraph">
                  <wp:posOffset>5912485</wp:posOffset>
                </wp:positionV>
                <wp:extent cx="6864350" cy="276225"/>
                <wp:effectExtent l="0" t="0" r="0" b="9525"/>
                <wp:wrapNone/>
                <wp:docPr id="758701282" name="Group 75870128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83206711" name="Picture 6832067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294256635" name="Rectangle 294256635"/>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2FE0C8" id="Group 758701282" o:spid="_x0000_s1026" style="position:absolute;margin-left:28.55pt;margin-top:465.55pt;width:540.5pt;height:21.75pt;z-index:251662339;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3supgMAAJIIAAAOAAAAZHJzL2Uyb0RvYy54bWycVttu4zYQfS/QfyD0&#10;vpEsX5IYcRZG0gQLpLtGs+0+0xQlESuRLEnbyX59z1CSHcdB202AKBxyOJczZzi5+vjUNmwrnVdG&#10;L5LRWZYwqYUplK4WyZ9f7z5cJMwHrgveGC0XybP0ycfrX3+52tm5zE1tmkI6BiPaz3d2kdQh2Hma&#10;elHLlvszY6XGYWlcywNEV6WF4ztYb5s0z7JZujOusM4I6T12b7vD5DraL0spwpey9DKwZpEgthC/&#10;Ln7X9E2vr/i8ctzWSvRh8HdE0XKl4XRv6pYHzjZOnZhqlXDGmzKcCdOmpiyVkDEHZDPKXmVz78zG&#10;xlyq+a6ye5gA7Suc3m1WfN7eO/toVw5I7GwFLKJEuTyVrqW/iJI9Rcie95DJp8AENmcXs8l4CmQF&#10;zvLzWZ5PO0xFDeBPron6t3+/mA5u06NgrBJz/PYIYHWCwH8zBbfCxsmkN9L+Lxstd9839gOKZXlQ&#10;a9Wo8ByJh7JQUHq7UmLlOgFgrhxTBcEyzrPZ+WiUMM1b8B5a5JwdDoA3GaA7nQVOGT4Y8d0zbW5q&#10;riu59BYMRl8RpumxehSP3K8bZe9U01DNaN0nCra/YssbWHVMvDVi00odutZyskHORvtaWZ8wN5ft&#10;WiI596mIAfG5d+IPBBibyAcng6jJeYkg+n3Uc38QIz4ESel4EI+td7+bAhjxTTCxiYh4zBlKPLvI&#10;6CdhJRL6i5A4YeQoH18MrDvQckoXO1qOpvkEa4JwYBewdj7cS9MyWiAnpBFN8+2Dp4SgOqiQR20I&#10;2Zhoo482oNjtyPjc9LeH5PqyQaT2whvnh7JAOinMT7XxY82tRMxk9sC8/HKST2ez8XRgHhUCXGok&#10;Oxwhj/7WvvN9rAVl9tNtP8qn2WVs+/fj602jioG83lXrm8axLcerPZtl2XjcV+9IrdFsh0dnSsVl&#10;gmN6lCAslq0FS72uEsabCmNJBBdr+6KIVNtb7uvORzTbu3ijmIQVMbVDbW2KZ7A28hOOvRV3CtYe&#10;uA8r7jA9sImJGL7gUzYGIZp+lbDauB9v7ZM+2IDThO0wjRD+3xtOj1XzSYMnl6PJBGZDFCbT8xyC&#10;e3myfnmiN+2NAXR4fRBdXJJ+aIZl6Uz7DYNzSV5xxLWA7w6oXrgJ3ZTE6BVyuYxq3Sv4oB8t3s6u&#10;EwnHr0/fuLN9IwW04GczcJPPX/VTp9s10BL9XqrYbIRwhysahgT0SVzFwRe7sR/SNFlfylHr8K/E&#10;9T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dzUDJ+EAAAALAQAADwAAAGRycy9kb3ducmV2LnhtbEyPzU7DMBCE70i8g7VI&#10;3KhjQn8IcaqqAk4VEi1S1ds22SZRYzuK3SR9e7YnuM3ujGa/TZejaURPna+d1aAmEQiyuStqW2r4&#10;2X08LUD4gLbAxlnScCUPy+z+LsWkcIP9pn4bSsEl1ieooQqhTaT0eUUG/cS1ZNk7uc5g4LErZdHh&#10;wOWmkc9RNJMGa8sXKmxpXVF+3l6Mhs8Bh1Ws3vvN+bS+HnbTr/1GkdaPD+PqDUSgMfyF4YbP6JAx&#10;09FdbOFFo2E6V5zU8BorFreAihesjryav8xAZqn8/0P2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Rrey6mAwAAkggAAA4AAAAAAAAAAAAAAAAAOgIAAGRycy9l&#10;Mm9Eb2MueG1sUEsBAi0ACgAAAAAAAAAhABoDFNmQKAEAkCgBABQAAAAAAAAAAAAAAAAADAYAAGRy&#10;cy9tZWRpYS9pbWFnZTEucG5nUEsBAi0AFAAGAAgAAAAhAHc1AyfhAAAACwEAAA8AAAAAAAAAAAAA&#10;AAAAzi4BAGRycy9kb3ducmV2LnhtbFBLAQItABQABgAIAAAAIQCqJg6+vAAAACEBAAAZAAAAAAAA&#10;AAAAAAAAANwvAQBkcnMvX3JlbHMvZTJvRG9jLnhtbC5yZWxzUEsFBgAAAAAGAAYAfAEAAM8wAQAA&#10;AA==&#10;">
                <v:shape id="Picture 68320671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qJyQAAAOIAAAAPAAAAZHJzL2Rvd25yZXYueG1sRI9Ba8JA&#10;FITvBf/D8oTe6m5sSSW6igiiUigYC3p8ZJ9JMPs2ZFeN/75bKHgcZuYbZrbobSNu1PnasYZkpEAQ&#10;F87UXGr4OazfJiB8QDbYOCYND/KwmA9eZpgZd+c93fJQighhn6GGKoQ2k9IXFVn0I9cSR+/sOosh&#10;yq6UpsN7hNtGjpVKpcWa40KFLa0qKi751WoISf79gfnpoOx2vTuWxMev/Ubr12G/nIII1Idn+L+9&#10;NRrSyftYpZ9JAn+X4h2Q818AAAD//wMAUEsBAi0AFAAGAAgAAAAhANvh9svuAAAAhQEAABMAAAAA&#10;AAAAAAAAAAAAAAAAAFtDb250ZW50X1R5cGVzXS54bWxQSwECLQAUAAYACAAAACEAWvQsW78AAAAV&#10;AQAACwAAAAAAAAAAAAAAAAAfAQAAX3JlbHMvLnJlbHNQSwECLQAUAAYACAAAACEA146KickAAADi&#10;AAAADwAAAAAAAAAAAAAAAAAHAgAAZHJzL2Rvd25yZXYueG1sUEsFBgAAAAADAAMAtwAAAP0CAAAA&#10;AA==&#10;">
                  <v:imagedata r:id="rId9" o:title=""/>
                </v:shape>
                <v:rect id="Rectangle 294256635"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r6ygAAAOIAAAAPAAAAZHJzL2Rvd25yZXYueG1sRI9BS8NA&#10;FITvgv9heYI3u2k0oY3dFhEKPYhgq9DjM/tMlmbfhuwzjf56VxA8DjPzDbPaTL5TIw3RBTYwn2Wg&#10;iOtgHTcGXg/bmwWoKMgWu8Bk4IsibNaXFyusbDjzC417aVSCcKzQQCvSV1rHuiWPcRZ64uR9hMGj&#10;JDk02g54TnDf6TzLSu3RcVposafHlurT/tMbOB3FjX12cLv34tnJU5gvvrdvxlxfTQ/3oIQm+Q//&#10;tXfWQL68y4uyvC3g91K6A3r9AwAA//8DAFBLAQItABQABgAIAAAAIQDb4fbL7gAAAIUBAAATAAAA&#10;AAAAAAAAAAAAAAAAAABbQ29udGVudF9UeXBlc10ueG1sUEsBAi0AFAAGAAgAAAAhAFr0LFu/AAAA&#10;FQEAAAsAAAAAAAAAAAAAAAAAHwEAAF9yZWxzLy5yZWxzUEsBAi0AFAAGAAgAAAAhALQ3evrKAAAA&#10;4gAAAA8AAAAAAAAAAAAAAAAABwIAAGRycy9kb3ducmV2LnhtbFBLBQYAAAAAAwADALcAAAD+AgAA&#10;AAA=&#10;" fillcolor="#603" stroked="f" strokeweight="2pt"/>
                <w10:wrap anchorx="page"/>
              </v:group>
            </w:pict>
          </mc:Fallback>
        </mc:AlternateContent>
      </w:r>
    </w:p>
    <w:sectPr w:rsidR="003454B1" w:rsidRPr="003454B1"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45"/>
    <w:multiLevelType w:val="hybridMultilevel"/>
    <w:tmpl w:val="592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4"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1"/>
  </w:num>
  <w:num w:numId="2" w16cid:durableId="1566599638">
    <w:abstractNumId w:val="3"/>
  </w:num>
  <w:num w:numId="3" w16cid:durableId="1814299331">
    <w:abstractNumId w:val="5"/>
  </w:num>
  <w:num w:numId="4" w16cid:durableId="1204177019">
    <w:abstractNumId w:val="2"/>
  </w:num>
  <w:num w:numId="5" w16cid:durableId="2040741079">
    <w:abstractNumId w:val="4"/>
  </w:num>
  <w:num w:numId="6" w16cid:durableId="125478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D4880"/>
    <w:rsid w:val="00167CA5"/>
    <w:rsid w:val="00182529"/>
    <w:rsid w:val="001B34E5"/>
    <w:rsid w:val="002141DC"/>
    <w:rsid w:val="00235F00"/>
    <w:rsid w:val="00264D0F"/>
    <w:rsid w:val="003454B1"/>
    <w:rsid w:val="003C0E2F"/>
    <w:rsid w:val="003D336E"/>
    <w:rsid w:val="00404820"/>
    <w:rsid w:val="004E1868"/>
    <w:rsid w:val="004F529D"/>
    <w:rsid w:val="00523B74"/>
    <w:rsid w:val="00544DA0"/>
    <w:rsid w:val="005C0129"/>
    <w:rsid w:val="005C35A3"/>
    <w:rsid w:val="005F0976"/>
    <w:rsid w:val="006E56D3"/>
    <w:rsid w:val="007301B9"/>
    <w:rsid w:val="007311C9"/>
    <w:rsid w:val="00737CE3"/>
    <w:rsid w:val="007E2604"/>
    <w:rsid w:val="007F6AE4"/>
    <w:rsid w:val="008719E0"/>
    <w:rsid w:val="008E1374"/>
    <w:rsid w:val="0093030D"/>
    <w:rsid w:val="009A2574"/>
    <w:rsid w:val="009F106C"/>
    <w:rsid w:val="00A521A0"/>
    <w:rsid w:val="00A6396E"/>
    <w:rsid w:val="00A90AD2"/>
    <w:rsid w:val="00AD7C3F"/>
    <w:rsid w:val="00B27824"/>
    <w:rsid w:val="00BA57C9"/>
    <w:rsid w:val="00BC5D12"/>
    <w:rsid w:val="00BD7485"/>
    <w:rsid w:val="00BE4E14"/>
    <w:rsid w:val="00C7748F"/>
    <w:rsid w:val="00D07833"/>
    <w:rsid w:val="00D10506"/>
    <w:rsid w:val="00D31047"/>
    <w:rsid w:val="00D54C17"/>
    <w:rsid w:val="00D80C09"/>
    <w:rsid w:val="00D92291"/>
    <w:rsid w:val="00DC7FBE"/>
    <w:rsid w:val="00E103AC"/>
    <w:rsid w:val="00E54B2B"/>
    <w:rsid w:val="00EE4D06"/>
    <w:rsid w:val="00F1268F"/>
    <w:rsid w:val="3351C403"/>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D9B14-EFDC-4358-B621-55BD4BCD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2D840F7E-ED71-40E1-9240-3D47D52CD6BE}">
  <ds:schemaRefs>
    <ds:schemaRef ds:uri="http://purl.org/dc/terms/"/>
    <ds:schemaRef ds:uri="http://purl.org/dc/elements/1.1/"/>
    <ds:schemaRef ds:uri="http://purl.org/dc/dcmitype/"/>
    <ds:schemaRef ds:uri="ac653bdc-dd49-48a5-88f7-8213fafd9d9a"/>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4e1db83-03fc-4a75-92d4-17c26f20f8bb"/>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2</Pages>
  <Words>459</Words>
  <Characters>2620</Characters>
  <Application>Microsoft Office Word</Application>
  <DocSecurity>0</DocSecurity>
  <Lines>21</Lines>
  <Paragraphs>6</Paragraphs>
  <ScaleCrop>false</ScaleCrop>
  <Company>St Bernards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2</cp:revision>
  <dcterms:created xsi:type="dcterms:W3CDTF">2025-01-31T16:09:00Z</dcterms:created>
  <dcterms:modified xsi:type="dcterms:W3CDTF">2025-01-31T16:09:00Z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